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lyer information"/>
      </w:tblPr>
      <w:tblGrid>
        <w:gridCol w:w="7330"/>
      </w:tblGrid>
      <w:tr w:rsidR="00321660" w14:paraId="39A19ED0" w14:textId="77777777" w:rsidTr="00E07C6A">
        <w:trPr>
          <w:trHeight w:val="7686"/>
        </w:trPr>
        <w:tc>
          <w:tcPr>
            <w:tcW w:w="7330" w:type="dxa"/>
            <w:shd w:val="clear" w:color="auto" w:fill="0B5294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  <w:vAlign w:val="bottom"/>
          </w:tcPr>
          <w:p w14:paraId="15C0218B" w14:textId="6ADE6111" w:rsidR="00321660" w:rsidRPr="00EA7DF7" w:rsidRDefault="00EA7DF7" w:rsidP="00F5205F">
            <w:pPr>
              <w:jc w:val="center"/>
            </w:pPr>
            <w:r w:rsidRPr="00F5205F">
              <w:rPr>
                <w:sz w:val="56"/>
                <w:szCs w:val="56"/>
              </w:rPr>
              <w:t>First Anniversary</w:t>
            </w:r>
            <w:r w:rsidRPr="00EA7DF7">
              <w:rPr>
                <w:sz w:val="96"/>
                <w:szCs w:val="96"/>
              </w:rPr>
              <w:t xml:space="preserve"> Wausau After Hours Rotary Club</w:t>
            </w:r>
          </w:p>
          <w:p w14:paraId="06D37C36" w14:textId="1D6A2E1C" w:rsidR="00321660" w:rsidRDefault="00EA7DF7" w:rsidP="00FA702B">
            <w:pPr>
              <w:pStyle w:val="Date"/>
            </w:pPr>
            <w:r>
              <w:t>Wednesday, November 20th</w:t>
            </w:r>
          </w:p>
          <w:p w14:paraId="7A50C542" w14:textId="56C0D305" w:rsidR="00321660" w:rsidRPr="0007170D" w:rsidRDefault="00EA7DF7" w:rsidP="00FA702B">
            <w:pPr>
              <w:pStyle w:val="Date"/>
            </w:pPr>
            <w:r>
              <w:t>5:00 pm</w:t>
            </w:r>
          </w:p>
          <w:p w14:paraId="2E5DECA7" w14:textId="0DF4387B" w:rsidR="00EA7DF7" w:rsidRDefault="00EA7DF7" w:rsidP="00EA7DF7">
            <w:pPr>
              <w:spacing w:before="0"/>
            </w:pPr>
          </w:p>
          <w:p w14:paraId="07AC642D" w14:textId="1A382324" w:rsidR="00321660" w:rsidRDefault="00EA7DF7" w:rsidP="00EA7DF7">
            <w:pPr>
              <w:spacing w:before="0"/>
            </w:pPr>
            <w:proofErr w:type="spellStart"/>
            <w:r>
              <w:t>Venado</w:t>
            </w:r>
            <w:proofErr w:type="spellEnd"/>
          </w:p>
          <w:p w14:paraId="51C78894" w14:textId="1625EE1A" w:rsidR="00EA7DF7" w:rsidRDefault="00EA7DF7" w:rsidP="00EA7DF7">
            <w:pPr>
              <w:spacing w:before="0"/>
            </w:pPr>
            <w:r>
              <w:t>209 Grant Street</w:t>
            </w:r>
          </w:p>
          <w:p w14:paraId="4BA9DE07" w14:textId="1A852FF4" w:rsidR="00EA7DF7" w:rsidRPr="00B30D4B" w:rsidRDefault="00EA7DF7" w:rsidP="00EA7DF7">
            <w:pPr>
              <w:spacing w:before="0"/>
            </w:pPr>
            <w:r>
              <w:t>Wausau</w:t>
            </w:r>
          </w:p>
          <w:p w14:paraId="7B8BB4BD" w14:textId="71A78514" w:rsidR="00B30D4B" w:rsidRPr="004E472B" w:rsidRDefault="004E472B" w:rsidP="00B30D4B">
            <w:pPr>
              <w:rPr>
                <w:sz w:val="30"/>
                <w:szCs w:val="30"/>
              </w:rPr>
            </w:pPr>
            <w:r w:rsidRPr="004E472B">
              <w:rPr>
                <w:sz w:val="30"/>
                <w:szCs w:val="30"/>
              </w:rPr>
              <w:t xml:space="preserve">RSVP at </w:t>
            </w:r>
            <w:r w:rsidR="00EA7DF7" w:rsidRPr="004E472B">
              <w:rPr>
                <w:sz w:val="30"/>
                <w:szCs w:val="30"/>
              </w:rPr>
              <w:t>www.wausauafterhoursrotary.com</w:t>
            </w:r>
          </w:p>
        </w:tc>
      </w:tr>
    </w:tbl>
    <w:p w14:paraId="25EB0229" w14:textId="77777777" w:rsidR="00E07C6A" w:rsidRDefault="00E07C6A" w:rsidP="00F05AF1">
      <w:pPr>
        <w:pStyle w:val="NoSpacing"/>
      </w:pPr>
    </w:p>
    <w:p w14:paraId="085657A0" w14:textId="51B2D0EC" w:rsidR="00860EDA" w:rsidRPr="00E07C6A" w:rsidRDefault="00E07C6A" w:rsidP="00F05AF1">
      <w:pPr>
        <w:pStyle w:val="NoSpacing"/>
        <w:rPr>
          <w:sz w:val="24"/>
          <w:szCs w:val="24"/>
        </w:rPr>
      </w:pPr>
      <w:r w:rsidRPr="00E07C6A">
        <w:rPr>
          <w:sz w:val="24"/>
          <w:szCs w:val="24"/>
        </w:rPr>
        <w:t>$20.00 per Rotarian and Guest</w:t>
      </w:r>
      <w:r w:rsidR="00845B5D">
        <w:rPr>
          <w:sz w:val="24"/>
          <w:szCs w:val="24"/>
        </w:rPr>
        <w:t xml:space="preserve">              hors d’oeuvres included</w:t>
      </w:r>
    </w:p>
    <w:p w14:paraId="1B2DFE05" w14:textId="422BC957" w:rsidR="00E07C6A" w:rsidRPr="00E07C6A" w:rsidRDefault="00E07C6A" w:rsidP="00F05AF1">
      <w:pPr>
        <w:pStyle w:val="NoSpacing"/>
        <w:rPr>
          <w:sz w:val="24"/>
          <w:szCs w:val="24"/>
        </w:rPr>
      </w:pPr>
      <w:r w:rsidRPr="00E07C6A">
        <w:rPr>
          <w:sz w:val="24"/>
          <w:szCs w:val="24"/>
        </w:rPr>
        <w:t>Free for Prospective Members</w:t>
      </w:r>
      <w:r w:rsidR="00845B5D">
        <w:rPr>
          <w:sz w:val="24"/>
          <w:szCs w:val="24"/>
        </w:rPr>
        <w:t xml:space="preserve">               cash bar available</w:t>
      </w:r>
    </w:p>
    <w:p w14:paraId="28399B2F" w14:textId="77777777" w:rsidR="00E07C6A" w:rsidRPr="00E07C6A" w:rsidRDefault="00E07C6A" w:rsidP="00F05AF1">
      <w:pPr>
        <w:pStyle w:val="NoSpacing"/>
        <w:rPr>
          <w:sz w:val="24"/>
          <w:szCs w:val="24"/>
        </w:rPr>
      </w:pPr>
    </w:p>
    <w:p w14:paraId="26810E77" w14:textId="020FAD3F" w:rsidR="00E07C6A" w:rsidRPr="00E07C6A" w:rsidRDefault="00E07C6A" w:rsidP="00F05AF1">
      <w:pPr>
        <w:pStyle w:val="NoSpacing"/>
        <w:rPr>
          <w:sz w:val="24"/>
          <w:szCs w:val="24"/>
        </w:rPr>
      </w:pPr>
      <w:r w:rsidRPr="00E07C6A">
        <w:rPr>
          <w:sz w:val="24"/>
          <w:szCs w:val="24"/>
        </w:rPr>
        <w:t>Mail checks to:  Kate Florek, Treasurer</w:t>
      </w:r>
    </w:p>
    <w:p w14:paraId="7C890CDB" w14:textId="518435F5" w:rsidR="00E07C6A" w:rsidRPr="00E07C6A" w:rsidRDefault="00E07C6A" w:rsidP="00F05AF1">
      <w:pPr>
        <w:pStyle w:val="NoSpacing"/>
        <w:rPr>
          <w:sz w:val="24"/>
          <w:szCs w:val="24"/>
        </w:rPr>
      </w:pPr>
      <w:r w:rsidRPr="00E07C6A">
        <w:rPr>
          <w:sz w:val="24"/>
          <w:szCs w:val="24"/>
        </w:rPr>
        <w:tab/>
      </w:r>
      <w:r w:rsidR="00845B5D">
        <w:rPr>
          <w:sz w:val="24"/>
          <w:szCs w:val="24"/>
        </w:rPr>
        <w:t xml:space="preserve">                  </w:t>
      </w:r>
      <w:r w:rsidRPr="00E07C6A">
        <w:rPr>
          <w:sz w:val="24"/>
          <w:szCs w:val="24"/>
        </w:rPr>
        <w:t>Wausau After Hours Rotary Club</w:t>
      </w:r>
    </w:p>
    <w:p w14:paraId="05960851" w14:textId="2EB0909C" w:rsidR="00E07C6A" w:rsidRPr="00E07C6A" w:rsidRDefault="00E07C6A" w:rsidP="00F05AF1">
      <w:pPr>
        <w:pStyle w:val="NoSpacing"/>
        <w:rPr>
          <w:sz w:val="24"/>
          <w:szCs w:val="24"/>
        </w:rPr>
      </w:pPr>
      <w:r w:rsidRPr="00E07C6A">
        <w:rPr>
          <w:sz w:val="24"/>
          <w:szCs w:val="24"/>
        </w:rPr>
        <w:tab/>
      </w:r>
      <w:r w:rsidRPr="00E07C6A">
        <w:rPr>
          <w:sz w:val="24"/>
          <w:szCs w:val="24"/>
        </w:rPr>
        <w:tab/>
      </w:r>
      <w:r w:rsidR="00845B5D">
        <w:rPr>
          <w:sz w:val="24"/>
          <w:szCs w:val="24"/>
        </w:rPr>
        <w:t xml:space="preserve">       </w:t>
      </w:r>
      <w:r w:rsidRPr="00E07C6A">
        <w:rPr>
          <w:sz w:val="24"/>
          <w:szCs w:val="24"/>
        </w:rPr>
        <w:t>656 Oconto Road</w:t>
      </w:r>
    </w:p>
    <w:p w14:paraId="42BBDE31" w14:textId="56A0737E" w:rsidR="00E07C6A" w:rsidRPr="00E07C6A" w:rsidRDefault="00E07C6A" w:rsidP="00F05AF1">
      <w:pPr>
        <w:pStyle w:val="NoSpacing"/>
        <w:rPr>
          <w:sz w:val="24"/>
          <w:szCs w:val="24"/>
        </w:rPr>
      </w:pPr>
      <w:r w:rsidRPr="00E07C6A">
        <w:rPr>
          <w:sz w:val="24"/>
          <w:szCs w:val="24"/>
        </w:rPr>
        <w:tab/>
      </w:r>
      <w:r w:rsidRPr="00E07C6A">
        <w:rPr>
          <w:sz w:val="24"/>
          <w:szCs w:val="24"/>
        </w:rPr>
        <w:tab/>
      </w:r>
      <w:r w:rsidR="00845B5D">
        <w:rPr>
          <w:sz w:val="24"/>
          <w:szCs w:val="24"/>
        </w:rPr>
        <w:t xml:space="preserve">       </w:t>
      </w:r>
      <w:r w:rsidRPr="00E07C6A">
        <w:rPr>
          <w:sz w:val="24"/>
          <w:szCs w:val="24"/>
        </w:rPr>
        <w:t>Mosinee, WI  54455</w:t>
      </w:r>
    </w:p>
    <w:p w14:paraId="479D2C67" w14:textId="77777777" w:rsidR="00E07C6A" w:rsidRDefault="00E07C6A" w:rsidP="00F05AF1">
      <w:pPr>
        <w:pStyle w:val="NoSpacing"/>
        <w:rPr>
          <w:sz w:val="24"/>
          <w:szCs w:val="24"/>
        </w:rPr>
      </w:pPr>
    </w:p>
    <w:p w14:paraId="19C43E26" w14:textId="63A31880" w:rsidR="00E07C6A" w:rsidRPr="00E07C6A" w:rsidRDefault="00845B5D" w:rsidP="00F05AF1">
      <w:pPr>
        <w:pStyle w:val="NoSpacing"/>
        <w:rPr>
          <w:sz w:val="24"/>
          <w:szCs w:val="24"/>
        </w:rPr>
      </w:pPr>
      <w:r w:rsidRPr="00E07C6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E8DE4E" wp14:editId="0F90626C">
            <wp:simplePos x="0" y="0"/>
            <wp:positionH relativeFrom="margin">
              <wp:posOffset>-3604260</wp:posOffset>
            </wp:positionH>
            <wp:positionV relativeFrom="paragraph">
              <wp:posOffset>408305</wp:posOffset>
            </wp:positionV>
            <wp:extent cx="7383780" cy="975360"/>
            <wp:effectExtent l="0" t="0" r="0" b="0"/>
            <wp:wrapNone/>
            <wp:docPr id="16130958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C6A" w:rsidRPr="00E07C6A">
        <w:rPr>
          <w:sz w:val="24"/>
          <w:szCs w:val="24"/>
        </w:rPr>
        <w:t>or Venmo to @</w:t>
      </w:r>
      <w:r w:rsidR="00E07C6A">
        <w:rPr>
          <w:sz w:val="24"/>
          <w:szCs w:val="24"/>
        </w:rPr>
        <w:t>wahrotaryclub</w:t>
      </w:r>
      <w:r>
        <w:rPr>
          <w:sz w:val="24"/>
          <w:szCs w:val="24"/>
        </w:rPr>
        <w:t xml:space="preserve">              RSVP by November 18th</w:t>
      </w:r>
    </w:p>
    <w:p w14:paraId="0CA3ED0D" w14:textId="6D19D138" w:rsidR="00E07C6A" w:rsidRDefault="00E07C6A" w:rsidP="00F05AF1">
      <w:pPr>
        <w:pStyle w:val="NoSpacing"/>
      </w:pPr>
    </w:p>
    <w:sectPr w:rsidR="00E07C6A" w:rsidSect="00D1602A">
      <w:headerReference w:type="default" r:id="rId8"/>
      <w:footerReference w:type="default" r:id="rId9"/>
      <w:headerReference w:type="first" r:id="rId10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5CBB" w14:textId="77777777" w:rsidR="00EA7DF7" w:rsidRDefault="00EA7DF7" w:rsidP="000F303E">
      <w:r>
        <w:separator/>
      </w:r>
    </w:p>
  </w:endnote>
  <w:endnote w:type="continuationSeparator" w:id="0">
    <w:p w14:paraId="0F71403A" w14:textId="77777777" w:rsidR="00EA7DF7" w:rsidRDefault="00EA7DF7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631EE" w14:textId="77777777" w:rsidR="001454A0" w:rsidRDefault="001454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B89D" w14:textId="77777777" w:rsidR="00EA7DF7" w:rsidRDefault="00EA7DF7" w:rsidP="000F303E">
      <w:r>
        <w:separator/>
      </w:r>
    </w:p>
  </w:footnote>
  <w:footnote w:type="continuationSeparator" w:id="0">
    <w:p w14:paraId="269D353F" w14:textId="77777777" w:rsidR="00EA7DF7" w:rsidRDefault="00EA7DF7" w:rsidP="000F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A0CB" w14:textId="77777777" w:rsidR="000F303E" w:rsidRDefault="00860ED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439394E0" wp14:editId="0FC33416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9944" cy="8668512"/>
              <wp:effectExtent l="0" t="0" r="0" b="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9944" cy="8668512"/>
                        <a:chOff x="0" y="0"/>
                        <a:chExt cx="6410325" cy="8668076"/>
                      </a:xfrm>
                    </wpg:grpSpPr>
                    <wps:wsp>
                      <wps:cNvPr id="4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>
          <w:pict>
            <v:group w14:anchorId="2771CB10" id="Group 10" o:spid="_x0000_s1026" alt="&quot;&quot;" style="position:absolute;margin-left:0;margin-top:0;width:504.7pt;height:682.55pt;z-index:-251655168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4wgAAANoAAAAPAAAAZHJzL2Rvd25yZXYueG1sRI/RasJA&#10;FETfBf9huULfdGNo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AMcfO4wgAAANoAAAAPAAAA&#10;AAAAAAAAAAAAAAcCAABkcnMvZG93bnJldi54bWxQSwUGAAAAAAMAAwC3AAAA9gIAAAAA&#10;" fillcolor="#009dd9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M1wwAAANsAAAAPAAAAZHJzL2Rvd25yZXYueG1sRI9Pa8Mw&#10;DMXvg34Ho8IuY3UWWC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vDvjNc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89deff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" fillcolor="#0bd0d9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a5c249 [3209]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94f6db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94CD" w14:textId="77777777" w:rsidR="001454A0" w:rsidRDefault="001454A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4EB1FA3F" wp14:editId="466FCC01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19850" cy="8670290"/>
              <wp:effectExtent l="0" t="0" r="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8670290"/>
                        <a:chOff x="0" y="0"/>
                        <a:chExt cx="6410325" cy="8668075"/>
                      </a:xfrm>
                    </wpg:grpSpPr>
                    <wps:wsp>
                      <wps:cNvPr id="12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Bottom left solid rectangle"/>
                      <wps:cNvSpPr/>
                      <wps:spPr>
                        <a:xfrm>
                          <a:off x="0" y="7753349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49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>
          <w:pict>
            <v:group w14:anchorId="6AEA05FF" id="Group 11" o:spid="_x0000_s1026" alt="&quot;&quot;" style="position:absolute;margin-left:0;margin-top:0;width:505.5pt;height:682.7pt;z-index:-251653120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">
              <v:rect id="Top solid rectangle" o:spid="_x0000_s1027" style="position:absolute;left:48101;width:15994;height:2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" fillcolor="#009dd9 [3205]" stroked="f" strokeweight="1pt"/>
    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7awwAAANsAAAAPAAAAZHJzL2Rvd25yZXYueG1sRI9Pa8Mw&#10;DMXvg34Ho8IuY3WWQS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XJ7e2s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89deff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;top:29051;width:16002;height:57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TfwgAAANsAAAAPAAAAZHJzL2Rvd25yZXYueG1sRE9Na8JA&#10;EL0L/odlBG+6Uay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ChyPTfwgAAANsAAAAPAAAA&#10;AAAAAAAAAAAAAAcCAABkcnMvZG93bnJldi54bWxQSwUGAAAAAAMAAwC3AAAA9gIAAAAA&#10;" fillcolor="#0bd0d9 [3206]" stroked="f" strokeweight="1pt"/>
              <v:rect id="Bottom left solid rectangle" o:spid="_x0000_s1030" style="position:absolute;top:77533;width:46611;height:9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" fillcolor="yellow" stroked="f" strokeweight="1pt"/>
    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94f6db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025638">
    <w:abstractNumId w:val="9"/>
  </w:num>
  <w:num w:numId="2" w16cid:durableId="1216818368">
    <w:abstractNumId w:val="7"/>
  </w:num>
  <w:num w:numId="3" w16cid:durableId="1714496562">
    <w:abstractNumId w:val="6"/>
  </w:num>
  <w:num w:numId="4" w16cid:durableId="759986054">
    <w:abstractNumId w:val="5"/>
  </w:num>
  <w:num w:numId="5" w16cid:durableId="588736269">
    <w:abstractNumId w:val="4"/>
  </w:num>
  <w:num w:numId="6" w16cid:durableId="1212888665">
    <w:abstractNumId w:val="8"/>
  </w:num>
  <w:num w:numId="7" w16cid:durableId="1734428495">
    <w:abstractNumId w:val="3"/>
  </w:num>
  <w:num w:numId="8" w16cid:durableId="464198704">
    <w:abstractNumId w:val="2"/>
  </w:num>
  <w:num w:numId="9" w16cid:durableId="602882433">
    <w:abstractNumId w:val="1"/>
  </w:num>
  <w:num w:numId="10" w16cid:durableId="4233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14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F7"/>
    <w:rsid w:val="000037BE"/>
    <w:rsid w:val="00010BC3"/>
    <w:rsid w:val="00027026"/>
    <w:rsid w:val="00060F18"/>
    <w:rsid w:val="0007170D"/>
    <w:rsid w:val="00096D64"/>
    <w:rsid w:val="000B216A"/>
    <w:rsid w:val="000F303E"/>
    <w:rsid w:val="00132364"/>
    <w:rsid w:val="00136EE9"/>
    <w:rsid w:val="001454A0"/>
    <w:rsid w:val="00153F08"/>
    <w:rsid w:val="0023586C"/>
    <w:rsid w:val="002B31A9"/>
    <w:rsid w:val="00321660"/>
    <w:rsid w:val="003501B6"/>
    <w:rsid w:val="00355EEE"/>
    <w:rsid w:val="00392DAE"/>
    <w:rsid w:val="003E668B"/>
    <w:rsid w:val="003E7208"/>
    <w:rsid w:val="00446E87"/>
    <w:rsid w:val="0045273B"/>
    <w:rsid w:val="004E472B"/>
    <w:rsid w:val="005816A6"/>
    <w:rsid w:val="005927B7"/>
    <w:rsid w:val="005C06F9"/>
    <w:rsid w:val="0062340C"/>
    <w:rsid w:val="00656E9F"/>
    <w:rsid w:val="006666F5"/>
    <w:rsid w:val="006A2952"/>
    <w:rsid w:val="006A3F13"/>
    <w:rsid w:val="006C3045"/>
    <w:rsid w:val="007744C9"/>
    <w:rsid w:val="00816870"/>
    <w:rsid w:val="00845B5D"/>
    <w:rsid w:val="00860EDA"/>
    <w:rsid w:val="00863CC1"/>
    <w:rsid w:val="008A585B"/>
    <w:rsid w:val="008B6866"/>
    <w:rsid w:val="00906274"/>
    <w:rsid w:val="00925833"/>
    <w:rsid w:val="009A27FD"/>
    <w:rsid w:val="00A110D1"/>
    <w:rsid w:val="00A7480D"/>
    <w:rsid w:val="00A932B4"/>
    <w:rsid w:val="00AC76A1"/>
    <w:rsid w:val="00B30D4B"/>
    <w:rsid w:val="00B63AD1"/>
    <w:rsid w:val="00BF5A36"/>
    <w:rsid w:val="00C028D0"/>
    <w:rsid w:val="00C50B8A"/>
    <w:rsid w:val="00CB3833"/>
    <w:rsid w:val="00CD738D"/>
    <w:rsid w:val="00D06E3A"/>
    <w:rsid w:val="00D1602A"/>
    <w:rsid w:val="00E07C6A"/>
    <w:rsid w:val="00E33F63"/>
    <w:rsid w:val="00E87F58"/>
    <w:rsid w:val="00EA707E"/>
    <w:rsid w:val="00EA7DF7"/>
    <w:rsid w:val="00EC56BF"/>
    <w:rsid w:val="00ED1117"/>
    <w:rsid w:val="00EF560B"/>
    <w:rsid w:val="00F05AF1"/>
    <w:rsid w:val="00F13D18"/>
    <w:rsid w:val="00F5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2"/>
    </o:shapelayout>
  </w:shapeDefaults>
  <w:decimalSymbol w:val="."/>
  <w:listSeparator w:val=","/>
  <w14:docId w14:val="5FE3A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AE"/>
    <w:pPr>
      <w:spacing w:before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DBEFF9" w:themeColor="background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DBEFF9" w:themeColor="background2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B5294" w:themeColor="accent1" w:themeShade="BF" w:shadow="1"/>
        <w:left w:val="single" w:sz="2" w:space="10" w:color="0B5294" w:themeColor="accent1" w:themeShade="BF" w:shadow="1"/>
        <w:bottom w:val="single" w:sz="2" w:space="10" w:color="0B5294" w:themeColor="accent1" w:themeShade="BF" w:shadow="1"/>
        <w:right w:val="single" w:sz="2" w:space="10" w:color="0B5294" w:themeColor="accent1" w:themeShade="BF" w:shadow="1"/>
      </w:pBdr>
      <w:ind w:left="1152" w:right="1152"/>
    </w:pPr>
    <w:rPr>
      <w:i/>
      <w:iCs/>
      <w:color w:val="0B5294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after="200"/>
    </w:pPr>
    <w:rPr>
      <w:i/>
      <w:iCs/>
      <w:color w:val="17406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28D0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85DFD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rPr>
      <w:color w:val="0B5294" w:themeColor="accent1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B5294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28D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28D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28D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28D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28D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28D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28D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28D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28D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28D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28D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28D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rPr>
      <w:color w:val="0B5294" w:themeColor="accent1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B5294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DBEFF9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DBEFF9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28D0"/>
    <w:rPr>
      <w:color w:val="F491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B5294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2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2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2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2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2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28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28D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28D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28D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28D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28D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28D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28D0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28D0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28D0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28D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28D0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28D0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styleId="PlainTable1">
    <w:name w:val="Plain Table 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  <w:spacing w:after="160"/>
    </w:pPr>
    <w:rPr>
      <w:color w:val="DBEFF9" w:themeColor="background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DBEFF9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2024-10-03T17:25:00Z</dcterms:created>
  <dcterms:modified xsi:type="dcterms:W3CDTF">2024-10-03T18:20:00Z</dcterms:modified>
</cp:coreProperties>
</file>