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5E1A" w14:textId="7CAE665B" w:rsidR="005C6D45" w:rsidRDefault="00ED26B4" w:rsidP="008661F0">
      <w:pPr>
        <w:pStyle w:val="Title"/>
        <w:ind w:left="-900" w:right="1800"/>
        <w:jc w:val="center"/>
        <w:rPr>
          <w:noProof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8188B" wp14:editId="5014FD35">
                <wp:simplePos x="0" y="0"/>
                <wp:positionH relativeFrom="column">
                  <wp:posOffset>4762500</wp:posOffset>
                </wp:positionH>
                <wp:positionV relativeFrom="paragraph">
                  <wp:posOffset>-371475</wp:posOffset>
                </wp:positionV>
                <wp:extent cx="1981200" cy="11239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774C3" w14:textId="5F7B4451" w:rsidR="00ED26B4" w:rsidRDefault="00ED26B4" w:rsidP="00ED26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8B431" wp14:editId="7A21804D">
                                  <wp:extent cx="1409700" cy="732155"/>
                                  <wp:effectExtent l="0" t="0" r="0" b="0"/>
                                  <wp:docPr id="2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7A6E52B-6F97-48FE-B00E-965A501A665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7A6E52B-6F97-48FE-B00E-965A501A665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9628" cy="742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8188B" id="Rectangle 3" o:spid="_x0000_s1026" style="position:absolute;left:0;text-align:left;margin-left:375pt;margin-top:-29.25pt;width:156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" filled="f" stroked="f" strokeweight="1pt">
                <v:textbox>
                  <w:txbxContent>
                    <w:p w14:paraId="597774C3" w14:textId="5F7B4451" w:rsidR="00ED26B4" w:rsidRDefault="00ED26B4" w:rsidP="00ED26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F8B431" wp14:editId="7A21804D">
                            <wp:extent cx="1409700" cy="732155"/>
                            <wp:effectExtent l="0" t="0" r="0" b="0"/>
                            <wp:docPr id="2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7A6E52B-6F97-48FE-B00E-965A501A665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87A6E52B-6F97-48FE-B00E-965A501A665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9628" cy="742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26878" w:rsidRPr="00B50C75">
        <w:rPr>
          <w:sz w:val="48"/>
          <w:szCs w:val="48"/>
        </w:rPr>
        <w:t>District Governor</w:t>
      </w:r>
      <w:r w:rsidR="00CB2C21" w:rsidRPr="00B50C75">
        <w:rPr>
          <w:sz w:val="48"/>
          <w:szCs w:val="48"/>
        </w:rPr>
        <w:t xml:space="preserve">, </w:t>
      </w:r>
      <w:bookmarkStart w:id="0" w:name="_Hlk487785372"/>
      <w:bookmarkEnd w:id="0"/>
      <w:r w:rsidR="00826878" w:rsidRPr="00B50C75">
        <w:rPr>
          <w:sz w:val="48"/>
          <w:szCs w:val="48"/>
        </w:rPr>
        <w:t>Roger Utnehmer</w:t>
      </w:r>
      <w:r w:rsidR="00826878" w:rsidRPr="00B50C75">
        <w:rPr>
          <w:sz w:val="52"/>
          <w:szCs w:val="44"/>
        </w:rPr>
        <w:t xml:space="preserve"> </w:t>
      </w:r>
      <w:r w:rsidR="00826878" w:rsidRPr="00B50C75">
        <w:rPr>
          <w:rStyle w:val="normaltextrun"/>
          <w:rFonts w:ascii="Arial" w:hAnsi="Arial" w:cs="Arial"/>
          <w:sz w:val="18"/>
          <w:szCs w:val="18"/>
        </w:rPr>
        <w:t>(</w:t>
      </w:r>
      <w:proofErr w:type="spellStart"/>
      <w:r w:rsidR="00826878" w:rsidRPr="00B50C75">
        <w:rPr>
          <w:rStyle w:val="normaltextrun"/>
          <w:rFonts w:ascii="Arial" w:hAnsi="Arial" w:cs="Arial"/>
          <w:sz w:val="18"/>
          <w:szCs w:val="18"/>
        </w:rPr>
        <w:t>Oot</w:t>
      </w:r>
      <w:proofErr w:type="spellEnd"/>
      <w:r w:rsidR="00826878" w:rsidRPr="00B50C75">
        <w:rPr>
          <w:rStyle w:val="normaltextrun"/>
          <w:rFonts w:ascii="Arial" w:hAnsi="Arial" w:cs="Arial"/>
          <w:sz w:val="18"/>
          <w:szCs w:val="18"/>
        </w:rPr>
        <w:t>-name-er)</w:t>
      </w:r>
      <w:r w:rsidRPr="00ED26B4">
        <w:rPr>
          <w:noProof/>
        </w:rPr>
        <w:t xml:space="preserve"> </w:t>
      </w:r>
    </w:p>
    <w:p w14:paraId="01E0A8BE" w14:textId="31D1520F" w:rsidR="005C6D45" w:rsidRPr="00B50C75" w:rsidRDefault="00826878" w:rsidP="008661F0">
      <w:pPr>
        <w:pStyle w:val="Heading1"/>
        <w:ind w:left="-990" w:right="-1080"/>
        <w:rPr>
          <w:rFonts w:cstheme="majorHAnsi"/>
          <w:sz w:val="32"/>
          <w:szCs w:val="32"/>
        </w:rPr>
      </w:pPr>
      <w:r w:rsidRPr="00B50C75">
        <w:rPr>
          <w:rFonts w:cstheme="majorHAnsi"/>
          <w:color w:val="222222"/>
          <w:sz w:val="24"/>
          <w:szCs w:val="24"/>
          <w:shd w:val="clear" w:color="auto" w:fill="FFFFFF"/>
        </w:rPr>
        <w:t xml:space="preserve">District </w:t>
      </w:r>
      <w:r w:rsidR="00CB2C21" w:rsidRPr="00B50C75">
        <w:rPr>
          <w:rFonts w:cstheme="majorHAnsi"/>
          <w:color w:val="222222"/>
          <w:sz w:val="24"/>
          <w:szCs w:val="24"/>
          <w:shd w:val="clear" w:color="auto" w:fill="FFFFFF"/>
        </w:rPr>
        <w:t xml:space="preserve">6220 District </w:t>
      </w:r>
      <w:r w:rsidRPr="00B50C75">
        <w:rPr>
          <w:rFonts w:cstheme="majorHAnsi"/>
          <w:color w:val="222222"/>
          <w:sz w:val="24"/>
          <w:szCs w:val="24"/>
          <w:shd w:val="clear" w:color="auto" w:fill="FFFFFF"/>
        </w:rPr>
        <w:t>Governor Club Visit Information</w:t>
      </w:r>
    </w:p>
    <w:tbl>
      <w:tblPr>
        <w:tblW w:w="11460" w:type="dxa"/>
        <w:tblInd w:w="-990" w:type="dxa"/>
        <w:tblLook w:val="04A0" w:firstRow="1" w:lastRow="0" w:firstColumn="1" w:lastColumn="0" w:noHBand="0" w:noVBand="1"/>
      </w:tblPr>
      <w:tblGrid>
        <w:gridCol w:w="2380"/>
        <w:gridCol w:w="920"/>
        <w:gridCol w:w="2900"/>
        <w:gridCol w:w="920"/>
        <w:gridCol w:w="3340"/>
        <w:gridCol w:w="1000"/>
      </w:tblGrid>
      <w:tr w:rsidR="00ED26B4" w:rsidRPr="00ED26B4" w14:paraId="0B05E127" w14:textId="77777777" w:rsidTr="00ED26B4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  <w:hideMark/>
          </w:tcPr>
          <w:p w14:paraId="7307C41B" w14:textId="77777777" w:rsidR="00ED26B4" w:rsidRPr="00ED26B4" w:rsidRDefault="00ED26B4" w:rsidP="00ED26B4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bookmarkStart w:id="1" w:name="_Toc522551269"/>
            <w:bookmarkStart w:id="2" w:name="_Toc522551307"/>
            <w:bookmarkStart w:id="3" w:name="_Toc522551956"/>
            <w:r w:rsidRPr="00ED26B4">
              <w:rPr>
                <w:rFonts w:ascii="Calibri" w:eastAsia="Times New Roman" w:hAnsi="Calibri" w:cs="Calibri"/>
                <w:b/>
                <w:bCs/>
                <w:color w:val="FFFFFF"/>
              </w:rPr>
              <w:t>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  <w:hideMark/>
          </w:tcPr>
          <w:p w14:paraId="0BFB2664" w14:textId="77777777" w:rsidR="00ED26B4" w:rsidRPr="00ED26B4" w:rsidRDefault="00ED26B4" w:rsidP="00ED26B4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D26B4">
              <w:rPr>
                <w:rFonts w:ascii="Calibri" w:eastAsia="Times New Roman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  <w:hideMark/>
          </w:tcPr>
          <w:p w14:paraId="3CFC7111" w14:textId="77777777" w:rsidR="00ED26B4" w:rsidRPr="00ED26B4" w:rsidRDefault="00ED26B4" w:rsidP="00ED26B4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D26B4">
              <w:rPr>
                <w:rFonts w:ascii="Calibri" w:eastAsia="Times New Roman" w:hAnsi="Calibri" w:cs="Calibri"/>
                <w:b/>
                <w:bCs/>
                <w:color w:val="FFFFFF"/>
              </w:rPr>
              <w:t>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  <w:hideMark/>
          </w:tcPr>
          <w:p w14:paraId="3B8A6F7E" w14:textId="77777777" w:rsidR="00ED26B4" w:rsidRPr="00ED26B4" w:rsidRDefault="00ED26B4" w:rsidP="00ED26B4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D26B4">
              <w:rPr>
                <w:rFonts w:ascii="Calibri" w:eastAsia="Times New Roman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  <w:hideMark/>
          </w:tcPr>
          <w:p w14:paraId="48E41834" w14:textId="77777777" w:rsidR="00ED26B4" w:rsidRPr="00ED26B4" w:rsidRDefault="00ED26B4" w:rsidP="00ED26B4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D26B4">
              <w:rPr>
                <w:rFonts w:ascii="Calibri" w:eastAsia="Times New Roman" w:hAnsi="Calibri" w:cs="Calibri"/>
                <w:b/>
                <w:bCs/>
                <w:color w:val="FFFFFF"/>
              </w:rPr>
              <w:t>CLUB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  <w:hideMark/>
          </w:tcPr>
          <w:p w14:paraId="71815E27" w14:textId="77777777" w:rsidR="00ED26B4" w:rsidRPr="00ED26B4" w:rsidRDefault="00ED26B4" w:rsidP="00ED26B4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D26B4">
              <w:rPr>
                <w:rFonts w:ascii="Calibri" w:eastAsia="Times New Roman" w:hAnsi="Calibri" w:cs="Calibri"/>
                <w:b/>
                <w:bCs/>
                <w:color w:val="FFFFFF"/>
              </w:rPr>
              <w:t>DATE</w:t>
            </w:r>
          </w:p>
        </w:tc>
      </w:tr>
      <w:tr w:rsidR="00AA6867" w:rsidRPr="00ED26B4" w14:paraId="22A0AC58" w14:textId="77777777" w:rsidTr="00AA6867">
        <w:trPr>
          <w:trHeight w:val="2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46B1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Merrill Club Visit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6FB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6/18/2024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056A645" w14:textId="260C4A21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GPC (Stevens Point) Club Visit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735698D" w14:textId="40848BA9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8/16/2024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71F20D0" w14:textId="78D30C4A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New London Club Visit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03A9631" w14:textId="538B6C6A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9/30/2024</w:t>
            </w:r>
          </w:p>
        </w:tc>
      </w:tr>
      <w:tr w:rsidR="00AA6867" w:rsidRPr="00ED26B4" w14:paraId="64E6E322" w14:textId="77777777" w:rsidTr="00AA6867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007DF2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Antigo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EC5573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6/25/2024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00E1" w14:textId="01360DF6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Waupaca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AB5B" w14:textId="11C253F6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8/21/2024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8007" w14:textId="2EEB93DE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Ishpeming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4855" w14:textId="1E946AAA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10/1/2024</w:t>
            </w:r>
          </w:p>
        </w:tc>
      </w:tr>
      <w:tr w:rsidR="00AA6867" w:rsidRPr="00ED26B4" w14:paraId="38E1BAC3" w14:textId="77777777" w:rsidTr="00AA6867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722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Appleton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F66B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7/9/2024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04C4103" w14:textId="671BC3AE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Kewaunee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866D745" w14:textId="2F2EE236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8/22/2024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C5D6155" w14:textId="3ECCCC62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Munising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6BEFF8" w14:textId="51C99029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10/1/2024</w:t>
            </w:r>
          </w:p>
        </w:tc>
      </w:tr>
      <w:tr w:rsidR="00AA6867" w:rsidRPr="00ED26B4" w14:paraId="3365F26E" w14:textId="77777777" w:rsidTr="00ED26B4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16545C4" w14:textId="1BB18904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Minocqua/Lakeland Area Breakfast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53245D9" w14:textId="352B291B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7/10/2024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60E9" w14:textId="34A8F44E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Marinette-Menomonee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A4A1" w14:textId="50B12123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8/27/2024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BA75" w14:textId="3CAC5674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Ironwood, MI-Hurley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1205" w14:textId="3A7D66A6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10/2/2024</w:t>
            </w:r>
          </w:p>
        </w:tc>
      </w:tr>
      <w:tr w:rsidR="00AA6867" w:rsidRPr="00ED26B4" w14:paraId="354A54AB" w14:textId="77777777" w:rsidTr="00AA6867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C6911F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Appleton Breakfast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BA3AA3" w14:textId="278FADEC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7/</w:t>
            </w:r>
            <w:r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11</w:t>
            </w: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5A07" w14:textId="36511C86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Lakeland (Minocqua)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9E13" w14:textId="60C00E3B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9/5/2024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2F72" w14:textId="77D7C538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Wakefield-Bessemer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FBAA" w14:textId="2BB5EA29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10/3/2024</w:t>
            </w:r>
          </w:p>
        </w:tc>
      </w:tr>
      <w:tr w:rsidR="00AA6867" w:rsidRPr="00ED26B4" w14:paraId="59A59DC9" w14:textId="77777777" w:rsidTr="00ED26B4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774C" w14:textId="283531DD" w:rsidR="00AA6867" w:rsidRPr="00AA6867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AA6867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Clintonville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644B" w14:textId="0B978C36" w:rsidR="00AA6867" w:rsidRPr="00AA6867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AA6867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7/15/2024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0C4683E" w14:textId="42EEC733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Iron Mountain-Kingsford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9DFC194" w14:textId="5D5CBA3B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9/10/2024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12274D" w14:textId="7CE4E143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Rhinelander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B7A9B53" w14:textId="73A2B448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10/7/2024</w:t>
            </w:r>
          </w:p>
        </w:tc>
      </w:tr>
      <w:tr w:rsidR="00AA6867" w:rsidRPr="00ED26B4" w14:paraId="4A0A453E" w14:textId="77777777" w:rsidTr="00AA6867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E887" w14:textId="77777777" w:rsidR="00AA6867" w:rsidRPr="00AA6867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AA6867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Eagle River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D08" w14:textId="77777777" w:rsidR="00AA6867" w:rsidRPr="00AA6867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AA6867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7/25/2024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108444C" w14:textId="496146F2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Calumet-</w:t>
            </w:r>
            <w:proofErr w:type="spellStart"/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Laurium</w:t>
            </w:r>
            <w:proofErr w:type="spellEnd"/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-Keweenaw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530C76A" w14:textId="33EB7FC4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9/11/2024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B5F0301" w14:textId="43EB328E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Packerland Sunrise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7030601" w14:textId="30FF49ED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10/9/2024</w:t>
            </w:r>
          </w:p>
        </w:tc>
      </w:tr>
      <w:tr w:rsidR="00AA6867" w:rsidRPr="00ED26B4" w14:paraId="2447AA0A" w14:textId="77777777" w:rsidTr="00AA6867">
        <w:trPr>
          <w:trHeight w:val="23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0F3AE9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Manistique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53B8E2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7/30/2024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B7CE" w14:textId="6C91517A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Houghton/Hancock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1D7F" w14:textId="1DEF95E8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9/11/2024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6BCC" w14:textId="4CC3E8DB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Door County North (Baileys Harbor)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6912" w14:textId="12C8F8A5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11/6/2024</w:t>
            </w:r>
          </w:p>
        </w:tc>
      </w:tr>
      <w:tr w:rsidR="00AA6867" w:rsidRPr="00ED26B4" w14:paraId="77AF6543" w14:textId="77777777" w:rsidTr="00AA6867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F495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Marquette (Breakfast)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E5C0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7/31/2024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C6B4" w14:textId="0B569E01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Green Bay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939A" w14:textId="14F85319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9/16/2024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0D34DE" w14:textId="42F798AD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Park Falls Satellite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B1EBC9" w14:textId="2FA8EA4F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TBD</w:t>
            </w:r>
          </w:p>
        </w:tc>
      </w:tr>
      <w:tr w:rsidR="00AA6867" w:rsidRPr="00ED26B4" w14:paraId="020693C3" w14:textId="77777777" w:rsidTr="00AA6867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CCBF71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Marquette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D90E85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7/31/2024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50ECE32" w14:textId="1598AB8B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Sturgeon Bay Breakfast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0931C1" w14:textId="1CF9B596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9/17/2024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6792" w14:textId="7E319AC8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Wausau After Hours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1731" w14:textId="500BF2CD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1/8/2025</w:t>
            </w:r>
          </w:p>
        </w:tc>
      </w:tr>
      <w:tr w:rsidR="00AA6867" w:rsidRPr="00ED26B4" w14:paraId="6D93C4D5" w14:textId="77777777" w:rsidTr="00AA6867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4F7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Marquette West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5941" w14:textId="7777777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7/31/2024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F511" w14:textId="32B7F6E9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Green Bay West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0F1" w14:textId="5688240E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9/18/2024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4906960" w14:textId="756E7DF5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Wausau Early Birds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3278130" w14:textId="2AE317E4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1/8/2025</w:t>
            </w:r>
          </w:p>
        </w:tc>
      </w:tr>
      <w:tr w:rsidR="00AA6867" w:rsidRPr="00ED26B4" w14:paraId="7EC52FC7" w14:textId="77777777" w:rsidTr="00AA6867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8F31AA2" w14:textId="578A8DF3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proofErr w:type="spellStart"/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DePere</w:t>
            </w:r>
            <w:proofErr w:type="spellEnd"/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 xml:space="preserve">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151B16A" w14:textId="79747519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8/5/2024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60FECF3" w14:textId="3FDC1E01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Shawano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C01FE06" w14:textId="7A77DBEF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9/23/2024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DFA9" w14:textId="6518514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Sturgeon Bay Club Visit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01B3" w14:textId="70F30D9F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1/9/2025</w:t>
            </w:r>
          </w:p>
        </w:tc>
      </w:tr>
      <w:tr w:rsidR="00AA6867" w:rsidRPr="00ED26B4" w14:paraId="1A526D69" w14:textId="77777777" w:rsidTr="00AA6867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D9F4" w14:textId="30E4523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Escanaba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5ECE" w14:textId="27FF4551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8/</w:t>
            </w:r>
            <w:r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6</w:t>
            </w: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/2024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AD5F" w14:textId="633D5C47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Stevens Point Club Visit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F99D" w14:textId="440A04C2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  <w:r w:rsidRPr="00ED26B4"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  <w:t>9/25/2024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23CFB1E" w14:textId="1158164A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7A63C6" w14:textId="52B8A9D4" w:rsidR="00AA6867" w:rsidRPr="00ED26B4" w:rsidRDefault="00AA6867" w:rsidP="00AA686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A3838"/>
                <w:sz w:val="16"/>
                <w:szCs w:val="16"/>
              </w:rPr>
            </w:pPr>
          </w:p>
        </w:tc>
      </w:tr>
    </w:tbl>
    <w:p w14:paraId="071CB38E" w14:textId="77777777" w:rsidR="00C867C4" w:rsidRPr="00C867C4" w:rsidRDefault="00C867C4" w:rsidP="000739A3">
      <w:pPr>
        <w:pStyle w:val="Heading1"/>
        <w:spacing w:before="0" w:after="0"/>
        <w:ind w:left="-720" w:right="-900"/>
        <w:rPr>
          <w:sz w:val="8"/>
          <w:szCs w:val="8"/>
        </w:rPr>
      </w:pPr>
    </w:p>
    <w:p w14:paraId="217C4BF7" w14:textId="24FC88E6" w:rsidR="00DE7AFF" w:rsidRPr="008661F0" w:rsidRDefault="00DE7AFF" w:rsidP="000739A3">
      <w:pPr>
        <w:pStyle w:val="Heading1"/>
        <w:spacing w:before="0" w:after="0"/>
        <w:ind w:left="-720" w:right="-900"/>
        <w:rPr>
          <w:b/>
          <w:bCs/>
          <w:sz w:val="24"/>
          <w:szCs w:val="24"/>
        </w:rPr>
      </w:pPr>
      <w:r w:rsidRPr="008661F0">
        <w:rPr>
          <w:b/>
          <w:bCs/>
          <w:sz w:val="24"/>
          <w:szCs w:val="24"/>
        </w:rPr>
        <w:t>Why I’m a Rotarian</w:t>
      </w:r>
    </w:p>
    <w:p w14:paraId="226C9849" w14:textId="4908D637" w:rsidR="00D1278F" w:rsidRDefault="008661F0" w:rsidP="00C867C4">
      <w:pPr>
        <w:ind w:left="-720"/>
      </w:pPr>
      <w:r>
        <w:rPr>
          <w:noProof/>
        </w:rPr>
        <w:drawing>
          <wp:inline distT="0" distB="0" distL="0" distR="0" wp14:anchorId="5DFC26CA" wp14:editId="78A89731">
            <wp:extent cx="1323975" cy="10495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0236" cy="106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57088" w14:textId="1E3725A8" w:rsidR="00DE7AFF" w:rsidRPr="008661F0" w:rsidRDefault="00DE7AFF" w:rsidP="00D1278F">
      <w:pPr>
        <w:pStyle w:val="Heading1"/>
        <w:tabs>
          <w:tab w:val="center" w:pos="4680"/>
        </w:tabs>
        <w:ind w:left="-720" w:right="-900"/>
        <w:rPr>
          <w:rStyle w:val="Heading1Char"/>
          <w:b/>
          <w:bCs/>
          <w:sz w:val="28"/>
          <w:szCs w:val="28"/>
        </w:rPr>
      </w:pPr>
      <w:r w:rsidRPr="008661F0">
        <w:rPr>
          <w:b/>
          <w:bCs/>
          <w:sz w:val="24"/>
          <w:szCs w:val="24"/>
        </w:rPr>
        <w:t>Rotary International 7 Area of Focus</w:t>
      </w:r>
      <w:r w:rsidRPr="008661F0">
        <w:rPr>
          <w:b/>
          <w:bCs/>
          <w:sz w:val="24"/>
          <w:szCs w:val="24"/>
        </w:rPr>
        <w:tab/>
      </w:r>
      <w:r w:rsidRPr="008661F0">
        <w:rPr>
          <w:b/>
          <w:bCs/>
          <w:sz w:val="24"/>
          <w:szCs w:val="24"/>
        </w:rPr>
        <w:tab/>
      </w:r>
      <w:r w:rsidR="00B50C75" w:rsidRPr="008661F0">
        <w:rPr>
          <w:b/>
          <w:bCs/>
          <w:sz w:val="24"/>
          <w:szCs w:val="24"/>
        </w:rPr>
        <w:t>Every Rotarian Every Year</w:t>
      </w:r>
    </w:p>
    <w:bookmarkStart w:id="4" w:name="_Toc522551959"/>
    <w:bookmarkEnd w:id="1"/>
    <w:bookmarkEnd w:id="2"/>
    <w:bookmarkEnd w:id="3"/>
    <w:p w14:paraId="1EF10107" w14:textId="65204A5B" w:rsidR="00BE45C8" w:rsidRDefault="00DE7AFF" w:rsidP="00B50C75">
      <w:pPr>
        <w:spacing w:before="0"/>
        <w:ind w:left="5040" w:hanging="5760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</w:instrText>
      </w:r>
      <w:r w:rsidRPr="00DE7AFF">
        <w:rPr>
          <w:sz w:val="18"/>
          <w:szCs w:val="18"/>
        </w:rPr>
        <w:instrText>https://my-cms.rotary.org/en/document/rotarys-areas-focus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011E0B">
        <w:rPr>
          <w:rStyle w:val="Hyperlink"/>
          <w:sz w:val="18"/>
          <w:szCs w:val="18"/>
        </w:rPr>
        <w:t>https://my-cms.rotary.org/en/document/rotarys-areas-focus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hyperlink r:id="rId14" w:history="1">
        <w:r w:rsidR="00B50C75" w:rsidRPr="00011E0B">
          <w:rPr>
            <w:rStyle w:val="Hyperlink"/>
            <w:sz w:val="18"/>
            <w:szCs w:val="18"/>
          </w:rPr>
          <w:t>https://my-cms.rotary.org/en/document/every-rotarian-every-year-brochure</w:t>
        </w:r>
      </w:hyperlink>
      <w:r w:rsidR="00B50C75">
        <w:rPr>
          <w:sz w:val="18"/>
          <w:szCs w:val="18"/>
        </w:rPr>
        <w:t xml:space="preserve"> </w:t>
      </w:r>
    </w:p>
    <w:p w14:paraId="3F24B4E1" w14:textId="77777777" w:rsidR="00B50C75" w:rsidRPr="00DE7AFF" w:rsidRDefault="00B50C75" w:rsidP="00DE7AFF">
      <w:pPr>
        <w:spacing w:before="0"/>
        <w:ind w:left="5040" w:hanging="5670"/>
        <w:rPr>
          <w:sz w:val="18"/>
          <w:szCs w:val="18"/>
        </w:rPr>
      </w:pPr>
    </w:p>
    <w:p w14:paraId="35198265" w14:textId="4238641F" w:rsidR="00DE7AFF" w:rsidRPr="008661F0" w:rsidRDefault="00DE7AFF" w:rsidP="00D1278F">
      <w:pPr>
        <w:pStyle w:val="Heading1"/>
        <w:spacing w:before="0"/>
        <w:ind w:left="-720" w:right="-900"/>
        <w:rPr>
          <w:b/>
          <w:bCs/>
          <w:sz w:val="24"/>
          <w:szCs w:val="24"/>
        </w:rPr>
      </w:pPr>
      <w:r w:rsidRPr="008661F0">
        <w:rPr>
          <w:b/>
          <w:bCs/>
          <w:sz w:val="24"/>
          <w:szCs w:val="24"/>
        </w:rPr>
        <w:t>Paul Harris Society</w:t>
      </w:r>
      <w:r w:rsidRPr="008661F0">
        <w:rPr>
          <w:b/>
          <w:bCs/>
          <w:sz w:val="24"/>
          <w:szCs w:val="24"/>
        </w:rPr>
        <w:tab/>
      </w:r>
      <w:r w:rsidRPr="008661F0">
        <w:rPr>
          <w:b/>
          <w:bCs/>
          <w:sz w:val="24"/>
          <w:szCs w:val="24"/>
        </w:rPr>
        <w:tab/>
      </w:r>
      <w:r w:rsidRPr="008661F0">
        <w:rPr>
          <w:b/>
          <w:bCs/>
          <w:sz w:val="24"/>
          <w:szCs w:val="24"/>
        </w:rPr>
        <w:tab/>
      </w:r>
      <w:r w:rsidRPr="008661F0">
        <w:rPr>
          <w:b/>
          <w:bCs/>
          <w:sz w:val="24"/>
          <w:szCs w:val="24"/>
        </w:rPr>
        <w:tab/>
      </w:r>
      <w:r w:rsidRPr="008661F0">
        <w:rPr>
          <w:b/>
          <w:bCs/>
          <w:sz w:val="24"/>
          <w:szCs w:val="24"/>
        </w:rPr>
        <w:tab/>
      </w:r>
      <w:r w:rsidRPr="008661F0">
        <w:rPr>
          <w:b/>
          <w:bCs/>
          <w:sz w:val="24"/>
          <w:szCs w:val="24"/>
        </w:rPr>
        <w:tab/>
      </w:r>
      <w:r w:rsidR="00B50C75" w:rsidRPr="008661F0">
        <w:rPr>
          <w:b/>
          <w:bCs/>
          <w:sz w:val="24"/>
          <w:szCs w:val="24"/>
        </w:rPr>
        <w:t>Paul Harris Fellow</w:t>
      </w:r>
    </w:p>
    <w:p w14:paraId="2EAC242D" w14:textId="4C1AB3E9" w:rsidR="00DE7AFF" w:rsidRDefault="00AA6867" w:rsidP="00B50C75">
      <w:pPr>
        <w:spacing w:before="0"/>
        <w:ind w:left="5040" w:hanging="5760"/>
        <w:rPr>
          <w:sz w:val="18"/>
          <w:szCs w:val="18"/>
        </w:rPr>
      </w:pPr>
      <w:hyperlink r:id="rId15" w:history="1">
        <w:r w:rsidR="00DE7AFF" w:rsidRPr="00B50C75">
          <w:rPr>
            <w:rStyle w:val="Hyperlink"/>
            <w:sz w:val="18"/>
            <w:szCs w:val="18"/>
          </w:rPr>
          <w:t>https://rotary.qualtrics.com/jfe/form/SV_eCYMZ3u8qeCZALb</w:t>
        </w:r>
      </w:hyperlink>
      <w:r w:rsidR="00DE7AFF" w:rsidRPr="00B50C75">
        <w:rPr>
          <w:sz w:val="18"/>
          <w:szCs w:val="18"/>
        </w:rPr>
        <w:t xml:space="preserve"> </w:t>
      </w:r>
      <w:r w:rsidR="00B50C75">
        <w:rPr>
          <w:sz w:val="18"/>
          <w:szCs w:val="18"/>
        </w:rPr>
        <w:tab/>
      </w:r>
      <w:hyperlink r:id="rId16" w:history="1">
        <w:r w:rsidR="00B50C75" w:rsidRPr="00011E0B">
          <w:rPr>
            <w:rStyle w:val="Hyperlink"/>
            <w:sz w:val="18"/>
            <w:szCs w:val="18"/>
          </w:rPr>
          <w:t>https://my-cms.rotary.org/en/document/paul-harris-fellow-recognition-transfer-request-form</w:t>
        </w:r>
      </w:hyperlink>
    </w:p>
    <w:p w14:paraId="18CE6D47" w14:textId="77777777" w:rsidR="00D1278F" w:rsidRPr="00DE7AFF" w:rsidRDefault="00D1278F" w:rsidP="00D1278F">
      <w:pPr>
        <w:spacing w:before="0"/>
        <w:ind w:left="5040" w:hanging="5670"/>
        <w:rPr>
          <w:sz w:val="18"/>
          <w:szCs w:val="18"/>
        </w:rPr>
      </w:pPr>
    </w:p>
    <w:p w14:paraId="5618F1FF" w14:textId="3BB5EFB4" w:rsidR="00B50C75" w:rsidRPr="008661F0" w:rsidRDefault="00B50C75" w:rsidP="00D1278F">
      <w:pPr>
        <w:pStyle w:val="Heading1"/>
        <w:spacing w:before="0"/>
        <w:ind w:left="-720" w:right="-900"/>
        <w:rPr>
          <w:b/>
          <w:bCs/>
          <w:sz w:val="24"/>
          <w:szCs w:val="24"/>
        </w:rPr>
      </w:pPr>
      <w:r w:rsidRPr="008661F0">
        <w:rPr>
          <w:b/>
          <w:bCs/>
          <w:sz w:val="24"/>
          <w:szCs w:val="24"/>
        </w:rPr>
        <w:t>Endowment Commitment Form</w:t>
      </w:r>
      <w:r w:rsidR="00B24F80" w:rsidRPr="008661F0">
        <w:rPr>
          <w:b/>
          <w:bCs/>
          <w:sz w:val="24"/>
          <w:szCs w:val="24"/>
        </w:rPr>
        <w:tab/>
      </w:r>
      <w:r w:rsidR="00B24F80" w:rsidRPr="008661F0">
        <w:rPr>
          <w:b/>
          <w:bCs/>
          <w:sz w:val="24"/>
          <w:szCs w:val="24"/>
        </w:rPr>
        <w:tab/>
      </w:r>
      <w:r w:rsidR="00B24F80" w:rsidRPr="008661F0">
        <w:rPr>
          <w:b/>
          <w:bCs/>
          <w:sz w:val="24"/>
          <w:szCs w:val="24"/>
        </w:rPr>
        <w:tab/>
      </w:r>
      <w:r w:rsidR="00B24F80" w:rsidRPr="008661F0">
        <w:rPr>
          <w:b/>
          <w:bCs/>
          <w:sz w:val="24"/>
          <w:szCs w:val="24"/>
        </w:rPr>
        <w:tab/>
        <w:t>RYLA</w:t>
      </w:r>
    </w:p>
    <w:p w14:paraId="23CD636E" w14:textId="5A9421EF" w:rsidR="00B24F80" w:rsidRDefault="00AA6867" w:rsidP="00B24F80">
      <w:pPr>
        <w:tabs>
          <w:tab w:val="left" w:pos="5310"/>
        </w:tabs>
        <w:ind w:left="5040" w:hanging="5760"/>
        <w:rPr>
          <w:sz w:val="16"/>
          <w:szCs w:val="16"/>
        </w:rPr>
      </w:pPr>
      <w:hyperlink r:id="rId17" w:history="1">
        <w:r w:rsidR="00B24F80" w:rsidRPr="00C56734">
          <w:rPr>
            <w:rStyle w:val="Hyperlink"/>
            <w:sz w:val="16"/>
            <w:szCs w:val="16"/>
          </w:rPr>
          <w:t>https://my-cms.rotary.org/en/document/every-rotarian-every-year-brochure</w:t>
        </w:r>
      </w:hyperlink>
      <w:r w:rsidR="00B24F80">
        <w:rPr>
          <w:sz w:val="18"/>
          <w:szCs w:val="18"/>
        </w:rPr>
        <w:tab/>
      </w:r>
      <w:hyperlink r:id="rId18" w:history="1">
        <w:r w:rsidR="00B24F80" w:rsidRPr="00C56734">
          <w:rPr>
            <w:rStyle w:val="Hyperlink"/>
            <w:sz w:val="16"/>
            <w:szCs w:val="16"/>
          </w:rPr>
          <w:t>https://www.dacdb.com/Rotary/Accounts/6220/Downloa   ds/0/RYLA PROMO for potential participants.pdf</w:t>
        </w:r>
      </w:hyperlink>
    </w:p>
    <w:p w14:paraId="478DD535" w14:textId="0F272ED8" w:rsidR="00B24F80" w:rsidRPr="00B24F80" w:rsidRDefault="00AA6867" w:rsidP="008661F0">
      <w:pPr>
        <w:ind w:left="4320" w:firstLine="720"/>
        <w:rPr>
          <w:sz w:val="18"/>
          <w:szCs w:val="18"/>
        </w:rPr>
      </w:pPr>
      <w:hyperlink r:id="rId19" w:history="1">
        <w:r w:rsidR="008661F0" w:rsidRPr="00C56734">
          <w:rPr>
            <w:rStyle w:val="Hyperlink"/>
            <w:sz w:val="16"/>
            <w:szCs w:val="16"/>
          </w:rPr>
          <w:t>https://www.youtube.com/watch?v=S9z9PrAZ_Nw</w:t>
        </w:r>
      </w:hyperlink>
    </w:p>
    <w:bookmarkEnd w:id="4"/>
    <w:p w14:paraId="1EC12B55" w14:textId="108EE6C9" w:rsidR="005C6D45" w:rsidRPr="008661F0" w:rsidRDefault="003646B8" w:rsidP="00D1278F">
      <w:pPr>
        <w:pStyle w:val="Heading1"/>
        <w:ind w:left="-720" w:right="-900"/>
        <w:rPr>
          <w:b/>
          <w:bCs/>
          <w:sz w:val="24"/>
          <w:szCs w:val="24"/>
        </w:rPr>
      </w:pPr>
      <w:r w:rsidRPr="008661F0">
        <w:rPr>
          <w:b/>
          <w:bCs/>
          <w:sz w:val="24"/>
          <w:szCs w:val="24"/>
        </w:rPr>
        <w:t>Cultural Appreciation Initiative: Land Acknowledgement Statemen</w:t>
      </w:r>
      <w:r w:rsidR="00D1278F" w:rsidRPr="008661F0">
        <w:rPr>
          <w:b/>
          <w:bCs/>
          <w:sz w:val="24"/>
          <w:szCs w:val="24"/>
        </w:rPr>
        <w:t>t</w:t>
      </w:r>
    </w:p>
    <w:p w14:paraId="54B6ABC0" w14:textId="77777777" w:rsidR="003646B8" w:rsidRPr="00B50C75" w:rsidRDefault="003646B8" w:rsidP="00CB2C21">
      <w:pPr>
        <w:shd w:val="clear" w:color="auto" w:fill="FFFFFF"/>
        <w:spacing w:before="0" w:line="240" w:lineRule="auto"/>
        <w:ind w:left="-720"/>
        <w:rPr>
          <w:rFonts w:ascii="Arial" w:eastAsia="Times New Roman" w:hAnsi="Arial" w:cs="Arial"/>
          <w:i/>
          <w:iCs/>
          <w:color w:val="222222"/>
          <w:sz w:val="18"/>
          <w:szCs w:val="18"/>
        </w:rPr>
      </w:pPr>
      <w:r w:rsidRPr="00826878">
        <w:rPr>
          <w:rFonts w:ascii="Arial" w:eastAsia="Times New Roman" w:hAnsi="Arial" w:cs="Arial"/>
          <w:i/>
          <w:iCs/>
          <w:color w:val="222222"/>
          <w:sz w:val="18"/>
          <w:szCs w:val="18"/>
        </w:rPr>
        <w:t>Today we are meeting on lands formerly occupied by Indigenous peoples, many of whom were forced to leave generations ago.</w:t>
      </w:r>
    </w:p>
    <w:p w14:paraId="7EE7D1EB" w14:textId="77777777" w:rsidR="003646B8" w:rsidRPr="00826878" w:rsidRDefault="003646B8" w:rsidP="00CB2C21">
      <w:pPr>
        <w:shd w:val="clear" w:color="auto" w:fill="FFFFFF"/>
        <w:spacing w:before="0" w:line="240" w:lineRule="auto"/>
        <w:ind w:left="-720"/>
        <w:rPr>
          <w:rFonts w:ascii="Arial" w:eastAsia="Times New Roman" w:hAnsi="Arial" w:cs="Arial"/>
          <w:i/>
          <w:iCs/>
          <w:color w:val="222222"/>
          <w:sz w:val="18"/>
          <w:szCs w:val="18"/>
        </w:rPr>
      </w:pPr>
    </w:p>
    <w:p w14:paraId="1E6D172A" w14:textId="77777777" w:rsidR="003646B8" w:rsidRPr="00B50C75" w:rsidRDefault="003646B8" w:rsidP="00CB2C21">
      <w:pPr>
        <w:shd w:val="clear" w:color="auto" w:fill="FFFFFF"/>
        <w:spacing w:before="0" w:line="240" w:lineRule="auto"/>
        <w:ind w:left="-720"/>
        <w:rPr>
          <w:rFonts w:ascii="Arial" w:eastAsia="Times New Roman" w:hAnsi="Arial" w:cs="Arial"/>
          <w:i/>
          <w:iCs/>
          <w:color w:val="222222"/>
          <w:sz w:val="18"/>
          <w:szCs w:val="18"/>
        </w:rPr>
      </w:pPr>
      <w:r w:rsidRPr="00826878">
        <w:rPr>
          <w:rFonts w:ascii="Arial" w:eastAsia="Times New Roman" w:hAnsi="Arial" w:cs="Arial"/>
          <w:i/>
          <w:iCs/>
          <w:color w:val="222222"/>
          <w:sz w:val="18"/>
          <w:szCs w:val="18"/>
        </w:rPr>
        <w:t>Rotary International recognizes the historical and ongoing impact the colonization on Indigenous communities.</w:t>
      </w:r>
    </w:p>
    <w:p w14:paraId="5A1E6439" w14:textId="77777777" w:rsidR="003646B8" w:rsidRPr="00826878" w:rsidRDefault="003646B8" w:rsidP="00CB2C21">
      <w:pPr>
        <w:shd w:val="clear" w:color="auto" w:fill="FFFFFF"/>
        <w:spacing w:before="0" w:line="240" w:lineRule="auto"/>
        <w:ind w:left="-720"/>
        <w:rPr>
          <w:rFonts w:ascii="Arial" w:eastAsia="Times New Roman" w:hAnsi="Arial" w:cs="Arial"/>
          <w:i/>
          <w:iCs/>
          <w:color w:val="222222"/>
          <w:sz w:val="18"/>
          <w:szCs w:val="18"/>
        </w:rPr>
      </w:pPr>
    </w:p>
    <w:p w14:paraId="5AF7C0DD" w14:textId="77777777" w:rsidR="003646B8" w:rsidRPr="00B50C75" w:rsidRDefault="003646B8" w:rsidP="00CB2C21">
      <w:pPr>
        <w:shd w:val="clear" w:color="auto" w:fill="FFFFFF"/>
        <w:spacing w:before="0" w:line="240" w:lineRule="auto"/>
        <w:ind w:left="-720"/>
        <w:rPr>
          <w:rFonts w:ascii="Arial" w:eastAsia="Times New Roman" w:hAnsi="Arial" w:cs="Arial"/>
          <w:i/>
          <w:iCs/>
          <w:color w:val="222222"/>
          <w:sz w:val="18"/>
          <w:szCs w:val="18"/>
        </w:rPr>
      </w:pPr>
      <w:r w:rsidRPr="00826878">
        <w:rPr>
          <w:rFonts w:ascii="Arial" w:eastAsia="Times New Roman" w:hAnsi="Arial" w:cs="Arial"/>
          <w:i/>
          <w:iCs/>
          <w:color w:val="222222"/>
          <w:sz w:val="18"/>
          <w:szCs w:val="18"/>
        </w:rPr>
        <w:t xml:space="preserve">We pay respect for our First Nation elders, past, </w:t>
      </w:r>
      <w:proofErr w:type="gramStart"/>
      <w:r w:rsidRPr="00826878">
        <w:rPr>
          <w:rFonts w:ascii="Arial" w:eastAsia="Times New Roman" w:hAnsi="Arial" w:cs="Arial"/>
          <w:i/>
          <w:iCs/>
          <w:color w:val="222222"/>
          <w:sz w:val="18"/>
          <w:szCs w:val="18"/>
        </w:rPr>
        <w:t>present</w:t>
      </w:r>
      <w:proofErr w:type="gramEnd"/>
      <w:r w:rsidRPr="00826878">
        <w:rPr>
          <w:rFonts w:ascii="Arial" w:eastAsia="Times New Roman" w:hAnsi="Arial" w:cs="Arial"/>
          <w:i/>
          <w:iCs/>
          <w:color w:val="222222"/>
          <w:sz w:val="18"/>
          <w:szCs w:val="18"/>
        </w:rPr>
        <w:t xml:space="preserve"> and future.</w:t>
      </w:r>
    </w:p>
    <w:p w14:paraId="6DAEB62C" w14:textId="77777777" w:rsidR="003646B8" w:rsidRPr="00826878" w:rsidRDefault="003646B8" w:rsidP="00CB2C21">
      <w:pPr>
        <w:shd w:val="clear" w:color="auto" w:fill="FFFFFF"/>
        <w:spacing w:before="0" w:line="240" w:lineRule="auto"/>
        <w:ind w:left="-720"/>
        <w:rPr>
          <w:rFonts w:ascii="Arial" w:eastAsia="Times New Roman" w:hAnsi="Arial" w:cs="Arial"/>
          <w:i/>
          <w:iCs/>
          <w:color w:val="222222"/>
          <w:sz w:val="18"/>
          <w:szCs w:val="18"/>
        </w:rPr>
      </w:pPr>
    </w:p>
    <w:p w14:paraId="6BD7BC03" w14:textId="6DC18758" w:rsidR="005C6D45" w:rsidRPr="00CB2C21" w:rsidRDefault="003646B8" w:rsidP="00B50C75">
      <w:pPr>
        <w:shd w:val="clear" w:color="auto" w:fill="FFFFFF"/>
        <w:spacing w:before="0" w:line="240" w:lineRule="auto"/>
        <w:ind w:left="-720"/>
        <w:rPr>
          <w:sz w:val="20"/>
          <w:szCs w:val="20"/>
        </w:rPr>
      </w:pPr>
      <w:r w:rsidRPr="00826878">
        <w:rPr>
          <w:rFonts w:ascii="Arial" w:eastAsia="Times New Roman" w:hAnsi="Arial" w:cs="Arial"/>
          <w:i/>
          <w:iCs/>
          <w:color w:val="222222"/>
          <w:sz w:val="18"/>
          <w:szCs w:val="18"/>
        </w:rPr>
        <w:t>We express our respect and gratitude to all First Nation people for preserving and protecting the lands on which Rotarians meet</w:t>
      </w:r>
    </w:p>
    <w:sectPr w:rsidR="005C6D45" w:rsidRPr="00CB2C21" w:rsidSect="008661F0">
      <w:pgSz w:w="12240" w:h="15840"/>
      <w:pgMar w:top="288" w:right="1440" w:bottom="245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47E9" w14:textId="77777777" w:rsidR="00826878" w:rsidRDefault="00826878">
      <w:pPr>
        <w:spacing w:line="240" w:lineRule="auto"/>
      </w:pPr>
      <w:r>
        <w:separator/>
      </w:r>
    </w:p>
  </w:endnote>
  <w:endnote w:type="continuationSeparator" w:id="0">
    <w:p w14:paraId="233147E7" w14:textId="77777777" w:rsidR="00826878" w:rsidRDefault="00826878">
      <w:pPr>
        <w:spacing w:line="240" w:lineRule="auto"/>
      </w:pPr>
      <w:r>
        <w:continuationSeparator/>
      </w:r>
    </w:p>
  </w:endnote>
  <w:endnote w:type="continuationNotice" w:id="1">
    <w:p w14:paraId="00455FA6" w14:textId="77777777" w:rsidR="00826878" w:rsidRDefault="0082687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88E4" w14:textId="77777777" w:rsidR="00826878" w:rsidRDefault="00826878">
      <w:pPr>
        <w:spacing w:line="240" w:lineRule="auto"/>
      </w:pPr>
      <w:r>
        <w:separator/>
      </w:r>
    </w:p>
  </w:footnote>
  <w:footnote w:type="continuationSeparator" w:id="0">
    <w:p w14:paraId="6DD074D5" w14:textId="77777777" w:rsidR="00826878" w:rsidRDefault="00826878">
      <w:pPr>
        <w:spacing w:line="240" w:lineRule="auto"/>
      </w:pPr>
      <w:r>
        <w:continuationSeparator/>
      </w:r>
    </w:p>
  </w:footnote>
  <w:footnote w:type="continuationNotice" w:id="1">
    <w:p w14:paraId="4B5E6A39" w14:textId="77777777" w:rsidR="00826878" w:rsidRDefault="0082687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864310">
    <w:abstractNumId w:val="15"/>
  </w:num>
  <w:num w:numId="2" w16cid:durableId="553658811">
    <w:abstractNumId w:val="15"/>
    <w:lvlOverride w:ilvl="0">
      <w:startOverride w:val="1"/>
    </w:lvlOverride>
  </w:num>
  <w:num w:numId="3" w16cid:durableId="1950771508">
    <w:abstractNumId w:val="15"/>
  </w:num>
  <w:num w:numId="4" w16cid:durableId="236087347">
    <w:abstractNumId w:val="15"/>
    <w:lvlOverride w:ilvl="0">
      <w:startOverride w:val="1"/>
    </w:lvlOverride>
  </w:num>
  <w:num w:numId="5" w16cid:durableId="454718025">
    <w:abstractNumId w:val="8"/>
  </w:num>
  <w:num w:numId="6" w16cid:durableId="1929340446">
    <w:abstractNumId w:val="15"/>
    <w:lvlOverride w:ilvl="0">
      <w:startOverride w:val="1"/>
    </w:lvlOverride>
  </w:num>
  <w:num w:numId="7" w16cid:durableId="4906823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6931026">
    <w:abstractNumId w:val="10"/>
  </w:num>
  <w:num w:numId="9" w16cid:durableId="14233307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8557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3134631">
    <w:abstractNumId w:val="7"/>
  </w:num>
  <w:num w:numId="12" w16cid:durableId="1430465630">
    <w:abstractNumId w:val="6"/>
  </w:num>
  <w:num w:numId="13" w16cid:durableId="524171319">
    <w:abstractNumId w:val="5"/>
  </w:num>
  <w:num w:numId="14" w16cid:durableId="1577862154">
    <w:abstractNumId w:val="4"/>
  </w:num>
  <w:num w:numId="15" w16cid:durableId="79572484">
    <w:abstractNumId w:val="3"/>
  </w:num>
  <w:num w:numId="16" w16cid:durableId="866917585">
    <w:abstractNumId w:val="2"/>
  </w:num>
  <w:num w:numId="17" w16cid:durableId="1888493087">
    <w:abstractNumId w:val="1"/>
  </w:num>
  <w:num w:numId="18" w16cid:durableId="2103600282">
    <w:abstractNumId w:val="0"/>
  </w:num>
  <w:num w:numId="19" w16cid:durableId="1841195320">
    <w:abstractNumId w:val="16"/>
  </w:num>
  <w:num w:numId="20" w16cid:durableId="74671805">
    <w:abstractNumId w:val="9"/>
  </w:num>
  <w:num w:numId="21" w16cid:durableId="794442278">
    <w:abstractNumId w:val="14"/>
  </w:num>
  <w:num w:numId="22" w16cid:durableId="1925651285">
    <w:abstractNumId w:val="13"/>
  </w:num>
  <w:num w:numId="23" w16cid:durableId="404257118">
    <w:abstractNumId w:val="12"/>
  </w:num>
  <w:num w:numId="24" w16cid:durableId="2066827685">
    <w:abstractNumId w:val="11"/>
  </w:num>
  <w:num w:numId="25" w16cid:durableId="697048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11149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7214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1684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9341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80082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9804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39265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66524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78"/>
    <w:rsid w:val="00016748"/>
    <w:rsid w:val="0006567E"/>
    <w:rsid w:val="000739A3"/>
    <w:rsid w:val="000760DB"/>
    <w:rsid w:val="000F00E7"/>
    <w:rsid w:val="0016766E"/>
    <w:rsid w:val="00170063"/>
    <w:rsid w:val="00175643"/>
    <w:rsid w:val="001B2338"/>
    <w:rsid w:val="002061A9"/>
    <w:rsid w:val="002151C3"/>
    <w:rsid w:val="00217B64"/>
    <w:rsid w:val="00235579"/>
    <w:rsid w:val="00257FAA"/>
    <w:rsid w:val="00263938"/>
    <w:rsid w:val="002E78EB"/>
    <w:rsid w:val="002F25A8"/>
    <w:rsid w:val="003407A9"/>
    <w:rsid w:val="00340DC9"/>
    <w:rsid w:val="00350BD5"/>
    <w:rsid w:val="003646B8"/>
    <w:rsid w:val="003B76D7"/>
    <w:rsid w:val="00444F02"/>
    <w:rsid w:val="00490CC6"/>
    <w:rsid w:val="004F05F9"/>
    <w:rsid w:val="005509B2"/>
    <w:rsid w:val="005556DB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826878"/>
    <w:rsid w:val="008270A2"/>
    <w:rsid w:val="00853F77"/>
    <w:rsid w:val="008661F0"/>
    <w:rsid w:val="00885CE1"/>
    <w:rsid w:val="008907FF"/>
    <w:rsid w:val="008B696C"/>
    <w:rsid w:val="008B6BEE"/>
    <w:rsid w:val="008F78D7"/>
    <w:rsid w:val="009200C1"/>
    <w:rsid w:val="00980085"/>
    <w:rsid w:val="00997127"/>
    <w:rsid w:val="009C3B20"/>
    <w:rsid w:val="009D216F"/>
    <w:rsid w:val="009D3248"/>
    <w:rsid w:val="00A65E8A"/>
    <w:rsid w:val="00A87896"/>
    <w:rsid w:val="00AA6867"/>
    <w:rsid w:val="00AC1EE7"/>
    <w:rsid w:val="00B24F80"/>
    <w:rsid w:val="00B50C75"/>
    <w:rsid w:val="00B650C6"/>
    <w:rsid w:val="00BA63C2"/>
    <w:rsid w:val="00BC6939"/>
    <w:rsid w:val="00BE1875"/>
    <w:rsid w:val="00BE45C8"/>
    <w:rsid w:val="00BF2331"/>
    <w:rsid w:val="00BF7463"/>
    <w:rsid w:val="00C30889"/>
    <w:rsid w:val="00C867C4"/>
    <w:rsid w:val="00C90A2E"/>
    <w:rsid w:val="00CB2C21"/>
    <w:rsid w:val="00CC5861"/>
    <w:rsid w:val="00CF0F39"/>
    <w:rsid w:val="00D1278F"/>
    <w:rsid w:val="00D30B81"/>
    <w:rsid w:val="00D3649E"/>
    <w:rsid w:val="00D65327"/>
    <w:rsid w:val="00DE7AFF"/>
    <w:rsid w:val="00DF0FDA"/>
    <w:rsid w:val="00E142DA"/>
    <w:rsid w:val="00E16F51"/>
    <w:rsid w:val="00EB0B6E"/>
    <w:rsid w:val="00ED26B4"/>
    <w:rsid w:val="00EE70C1"/>
    <w:rsid w:val="00F169E1"/>
    <w:rsid w:val="00F77B79"/>
    <w:rsid w:val="00F866A8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EA3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before="0"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qFormat/>
    <w:rsid w:val="00C30889"/>
    <w:rPr>
      <w:i/>
    </w:rPr>
  </w:style>
  <w:style w:type="character" w:customStyle="1" w:styleId="ListNumberChar">
    <w:name w:val="List Number Char"/>
    <w:basedOn w:val="DefaultParagraphFont"/>
    <w:link w:val="ListNumber"/>
    <w:uiPriority w:val="10"/>
    <w:rsid w:val="00C30889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C30889"/>
    <w:rPr>
      <w:rFonts w:eastAsiaTheme="minorEastAsia"/>
      <w:i/>
      <w:color w:val="3B3838" w:themeColor="background2" w:themeShade="40"/>
    </w:rPr>
  </w:style>
  <w:style w:type="character" w:customStyle="1" w:styleId="normaltextrun">
    <w:name w:val="normaltextrun"/>
    <w:basedOn w:val="DefaultParagraphFont"/>
    <w:rsid w:val="0082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dacdb.com/Rotary/Accounts/6220/Downloa%20%20%20ds/0/RYLA%20PROMO%20for%20potential%20participants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s://my-cms.rotary.org/en/document/every-rotarian-every-year-broch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-cms.rotary.org/en/document/paul-harris-fellow-recognition-transfer-request-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rotary.qualtrics.com/jfe/form/SV_eCYMZ3u8qeCZALb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S9z9PrAZ_N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-cms.rotary.org/en/document/every-rotarian-every-year-brochu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anderKelen\AppData\Local\Microsoft\Office\16.0\DTS\en-US%7bA5241428-F30C-462D-B69E-DA5CA13C9A81%7d\%7bCCCEA840-1A62-4065-B383-6B7CFB7D3E25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3276-187E-405F-966A-BDA24FF7D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B1B51-5121-472B-BA9E-DC61343F5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7373D-5DCA-4092-912F-7D030B4FE6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EAA2E9E-4E47-497B-A79A-B397382D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{CCCEA840-1A62-4065-B383-6B7CFB7D3E25}tf45325165_win32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2024-08-30T14:29:00Z</dcterms:created>
  <dcterms:modified xsi:type="dcterms:W3CDTF">2024-08-30T14:29:00Z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