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579ED" w14:textId="77777777" w:rsidR="0090589A" w:rsidRDefault="00957451">
      <w:bookmarkStart w:id="0" w:name="_GoBack"/>
      <w:bookmarkEnd w:id="0"/>
      <w:r>
        <w:t xml:space="preserve">Galesburg Sunrise Rotary – Minutes of Executive </w:t>
      </w:r>
      <w:r w:rsidR="0090589A">
        <w:t>Committee</w:t>
      </w:r>
      <w:r>
        <w:t xml:space="preserve"> meeting 7/29/2022</w:t>
      </w:r>
      <w:r w:rsidR="00F074F7">
        <w:t xml:space="preserve"> </w:t>
      </w:r>
    </w:p>
    <w:p w14:paraId="1DDB6E41" w14:textId="4391AE51" w:rsidR="00587697" w:rsidRDefault="0090589A">
      <w:r>
        <w:t xml:space="preserve">Called to order </w:t>
      </w:r>
      <w:r w:rsidR="00F074F7">
        <w:t>12:00 p.m.</w:t>
      </w:r>
    </w:p>
    <w:p w14:paraId="02083A36" w14:textId="76C54BC4" w:rsidR="00957451" w:rsidRDefault="00957451" w:rsidP="00957451">
      <w:pPr>
        <w:spacing w:after="0" w:line="240" w:lineRule="auto"/>
      </w:pPr>
      <w:r>
        <w:t>Present: Chuck, Josh, Keith, Mike, Sandra</w:t>
      </w:r>
    </w:p>
    <w:p w14:paraId="09F8968B" w14:textId="77777777" w:rsidR="00957451" w:rsidRDefault="00957451" w:rsidP="00957451">
      <w:pPr>
        <w:spacing w:after="0" w:line="240" w:lineRule="auto"/>
      </w:pPr>
    </w:p>
    <w:p w14:paraId="086FB3A9" w14:textId="15257C18" w:rsidR="00957451" w:rsidRDefault="00957451" w:rsidP="00957451">
      <w:pPr>
        <w:spacing w:after="0" w:line="240" w:lineRule="auto"/>
      </w:pPr>
      <w:r>
        <w:t>Minutes of June board meeting were reviewed and approved.</w:t>
      </w:r>
    </w:p>
    <w:p w14:paraId="33B805C1" w14:textId="77777777" w:rsidR="00957451" w:rsidRDefault="00957451" w:rsidP="00957451">
      <w:pPr>
        <w:spacing w:after="0" w:line="240" w:lineRule="auto"/>
      </w:pPr>
    </w:p>
    <w:p w14:paraId="0377249F" w14:textId="20B3FB2F" w:rsidR="00957451" w:rsidRDefault="00957451" w:rsidP="00957451">
      <w:pPr>
        <w:spacing w:after="0" w:line="240" w:lineRule="auto"/>
      </w:pPr>
      <w:r>
        <w:t xml:space="preserve">Treasurer Report: </w:t>
      </w:r>
    </w:p>
    <w:p w14:paraId="6FE88948" w14:textId="5BA9C444" w:rsidR="00957451" w:rsidRDefault="00957451" w:rsidP="00957451">
      <w:pPr>
        <w:spacing w:after="0" w:line="240" w:lineRule="auto"/>
      </w:pPr>
      <w:r>
        <w:t>&gt;No bank account balance due to new treasurer</w:t>
      </w:r>
    </w:p>
    <w:p w14:paraId="1ADB38DA" w14:textId="78FD1B92" w:rsidR="00957451" w:rsidRDefault="00957451" w:rsidP="00957451">
      <w:pPr>
        <w:spacing w:after="0" w:line="240" w:lineRule="auto"/>
      </w:pPr>
      <w:r>
        <w:t>&gt;CD at Tompkins State Bank ($11,048) was rolled over into a 3-month CD at 0.5%.  Keith suggested that on renewal it be split into fractions with varied renewal dates in order to optimize interest accrual.</w:t>
      </w:r>
    </w:p>
    <w:p w14:paraId="21179D5D" w14:textId="3F01CC80" w:rsidR="00957451" w:rsidRDefault="00957451" w:rsidP="00957451">
      <w:pPr>
        <w:spacing w:after="0" w:line="240" w:lineRule="auto"/>
      </w:pPr>
      <w:r>
        <w:t xml:space="preserve">&gt;Ball drop fund-raiser: </w:t>
      </w:r>
      <w:r w:rsidR="00FD4159">
        <w:t>OSF wants to be a sponsor but needs a W9 to create a check.  Mike will check with Alex Courtney about how to get the W9.</w:t>
      </w:r>
    </w:p>
    <w:p w14:paraId="430F1906" w14:textId="411711FC" w:rsidR="00FD4159" w:rsidRDefault="00FD4159" w:rsidP="00957451">
      <w:pPr>
        <w:spacing w:after="0" w:line="240" w:lineRule="auto"/>
      </w:pPr>
      <w:r>
        <w:t xml:space="preserve">&gt;Our new treasurer has been burning up the checkbook with checks to Rotary </w:t>
      </w:r>
      <w:proofErr w:type="spellStart"/>
      <w:r>
        <w:t>Internation</w:t>
      </w:r>
      <w:proofErr w:type="spellEnd"/>
      <w:r>
        <w:t xml:space="preserve">, </w:t>
      </w:r>
      <w:proofErr w:type="spellStart"/>
      <w:r>
        <w:t>DACdb</w:t>
      </w:r>
      <w:proofErr w:type="spellEnd"/>
      <w:r>
        <w:t>, Knox College for breakfasts, and others</w:t>
      </w:r>
    </w:p>
    <w:p w14:paraId="2D19BE2D" w14:textId="6E2EC85A" w:rsidR="00FD4159" w:rsidRDefault="00FD4159" w:rsidP="00957451">
      <w:pPr>
        <w:spacing w:after="0" w:line="240" w:lineRule="auto"/>
      </w:pPr>
      <w:r>
        <w:t>&gt;Mike will notify Chuck of those who have opted out of advance breakfast payments so Chuck can make notes on the Attendance spreadsheet.  Sandra will remind the club that if they’ve not paid in advance, they should remember to pay the $8 if the eat breakfast.</w:t>
      </w:r>
    </w:p>
    <w:p w14:paraId="13C90548" w14:textId="21DC53E1" w:rsidR="00FD4159" w:rsidRDefault="00FD4159" w:rsidP="00957451">
      <w:pPr>
        <w:spacing w:after="0" w:line="240" w:lineRule="auto"/>
      </w:pPr>
    </w:p>
    <w:p w14:paraId="1C8AA579" w14:textId="634E7518" w:rsidR="00FD4159" w:rsidRDefault="00FD4159" w:rsidP="00957451">
      <w:pPr>
        <w:spacing w:after="0" w:line="240" w:lineRule="auto"/>
      </w:pPr>
      <w:r>
        <w:t>New Busines</w:t>
      </w:r>
      <w:r w:rsidR="00F074F7">
        <w:t>s</w:t>
      </w:r>
      <w:r>
        <w:t>:</w:t>
      </w:r>
    </w:p>
    <w:p w14:paraId="6856F134" w14:textId="27E6FB96" w:rsidR="00FD4159" w:rsidRDefault="00FD4159" w:rsidP="00957451">
      <w:pPr>
        <w:spacing w:after="0" w:line="240" w:lineRule="auto"/>
      </w:pPr>
      <w:r>
        <w:t>&gt;Pints for Polio will need to be discussed (more to come</w:t>
      </w:r>
      <w:r w:rsidR="00F074F7">
        <w:t>.</w:t>
      </w:r>
      <w:r>
        <w:t>)</w:t>
      </w:r>
    </w:p>
    <w:p w14:paraId="796E3F5F" w14:textId="117DF32F" w:rsidR="00FD4159" w:rsidRDefault="00FD4159" w:rsidP="00957451">
      <w:pPr>
        <w:spacing w:after="0" w:line="240" w:lineRule="auto"/>
      </w:pPr>
      <w:r>
        <w:t xml:space="preserve">&gt;The district-wide Zambia project will be to buy a corn planter.  </w:t>
      </w:r>
      <w:r w:rsidR="00F074F7">
        <w:t>A motion was made (Chuck) and seconded (Keith) to support this project with $1000. Passed unanimously.</w:t>
      </w:r>
    </w:p>
    <w:p w14:paraId="2969919D" w14:textId="2BA5C4DC" w:rsidR="00F074F7" w:rsidRDefault="00F074F7" w:rsidP="00957451">
      <w:pPr>
        <w:spacing w:after="0" w:line="240" w:lineRule="auto"/>
      </w:pPr>
      <w:r>
        <w:t>&gt;We had a request for funding from the Girl Scouts.  Checking last year’s records, we had donated $400 to the Boy Scouts and none to the Girl Scouts.  A proposal was made (Chuck) and seconded (Josh) to contribute $400 each to the Boy Scouts and Girl Scouts this year.</w:t>
      </w:r>
    </w:p>
    <w:p w14:paraId="01871F6E" w14:textId="67A6FE24" w:rsidR="00FD4159" w:rsidRDefault="00F074F7" w:rsidP="00957451">
      <w:pPr>
        <w:spacing w:after="0" w:line="240" w:lineRule="auto"/>
      </w:pPr>
      <w:r>
        <w:t>&gt;Per a suggestion from Mary B., Sandra will write a District Grant (due 8/15) for $1500 to buy replacements for our read holiday bows, some of which are looking ratty.</w:t>
      </w:r>
    </w:p>
    <w:p w14:paraId="0C708F43" w14:textId="05E5B6E8" w:rsidR="00F074F7" w:rsidRDefault="00F074F7" w:rsidP="00957451">
      <w:pPr>
        <w:spacing w:after="0" w:line="240" w:lineRule="auto"/>
      </w:pPr>
      <w:r>
        <w:t>&gt;Jeff Douglas has offered to personally give two presentations: a walk-through of the historical exhibits in Alumni Hall</w:t>
      </w:r>
      <w:r w:rsidR="00590026">
        <w:t xml:space="preserve"> and in Old Main on the Knox campus.</w:t>
      </w:r>
    </w:p>
    <w:p w14:paraId="58A69D2C" w14:textId="0AE89859" w:rsidR="00590026" w:rsidRDefault="00590026" w:rsidP="00957451">
      <w:pPr>
        <w:spacing w:after="0" w:line="240" w:lineRule="auto"/>
      </w:pPr>
    </w:p>
    <w:p w14:paraId="18294F5F" w14:textId="2CDCB619" w:rsidR="00590026" w:rsidRDefault="00590026" w:rsidP="00957451">
      <w:pPr>
        <w:spacing w:after="0" w:line="240" w:lineRule="auto"/>
      </w:pPr>
      <w:r>
        <w:t>Meeting adjourned 12:30</w:t>
      </w:r>
    </w:p>
    <w:sectPr w:rsidR="00590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3F0188"/>
    <w:rsid w:val="00587697"/>
    <w:rsid w:val="00590026"/>
    <w:rsid w:val="0090589A"/>
    <w:rsid w:val="00957451"/>
    <w:rsid w:val="00F074F7"/>
    <w:rsid w:val="00FD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920F"/>
  <w15:chartTrackingRefBased/>
  <w15:docId w15:val="{E2ED6F13-9651-4A90-BFBC-84DDC993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2210552F.dotm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13093512269</dc:creator>
  <cp:keywords/>
  <dc:description/>
  <cp:lastModifiedBy>Chuck Schulz</cp:lastModifiedBy>
  <cp:revision>2</cp:revision>
  <dcterms:created xsi:type="dcterms:W3CDTF">2022-11-01T14:33:00Z</dcterms:created>
  <dcterms:modified xsi:type="dcterms:W3CDTF">2022-11-01T14:33:00Z</dcterms:modified>
</cp:coreProperties>
</file>