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BCE" w:rsidRDefault="0010366B">
      <w:bookmarkStart w:id="0" w:name="_GoBack"/>
      <w:bookmarkEnd w:id="0"/>
      <w:r>
        <w:t>Minutes of Sunrise Rotary Board meeting of 09/06/2022</w:t>
      </w:r>
    </w:p>
    <w:p w:rsidR="0010366B" w:rsidRDefault="0010366B"/>
    <w:p w:rsidR="0010366B" w:rsidRDefault="0010366B">
      <w:r>
        <w:t>Meeting called to order 12:05 p.m.</w:t>
      </w:r>
    </w:p>
    <w:p w:rsidR="0010366B" w:rsidRDefault="0010366B">
      <w:r>
        <w:t>Present: Sandra, Chuck, Chris</w:t>
      </w:r>
    </w:p>
    <w:p w:rsidR="0010366B" w:rsidRDefault="0010366B"/>
    <w:p w:rsidR="0010366B" w:rsidRDefault="0010366B">
      <w:r>
        <w:t>Approval of previous minutes: motion to approve: Chris, second: Chuck.  Passed unanimously</w:t>
      </w:r>
    </w:p>
    <w:p w:rsidR="0010366B" w:rsidRDefault="0010366B"/>
    <w:p w:rsidR="0010366B" w:rsidRDefault="0010366B">
      <w:r>
        <w:t>Treasurer’s Report</w:t>
      </w:r>
    </w:p>
    <w:p w:rsidR="0010366B" w:rsidRDefault="0010366B">
      <w:r>
        <w:t xml:space="preserve">Submitted by Mike </w:t>
      </w:r>
      <w:r w:rsidRPr="0010366B">
        <w:rPr>
          <w:i/>
        </w:rPr>
        <w:t>in absentia</w:t>
      </w:r>
      <w:r>
        <w:t>.  Current bank account balance: $9167.</w:t>
      </w:r>
    </w:p>
    <w:p w:rsidR="0010366B" w:rsidRDefault="0010366B">
      <w:r>
        <w:t>Five new-member packets were ordered; four of them have come in.</w:t>
      </w:r>
    </w:p>
    <w:p w:rsidR="0010366B" w:rsidRDefault="0010366B">
      <w:r>
        <w:t>We now have 28 sponsors signed up for the ball-drop fundraiser.</w:t>
      </w:r>
    </w:p>
    <w:p w:rsidR="0010366B" w:rsidRDefault="0010366B">
      <w:r>
        <w:t xml:space="preserve">To date, 8 members have not paid their dues.  Becky and </w:t>
      </w:r>
      <w:proofErr w:type="spellStart"/>
      <w:r>
        <w:t>Ashon</w:t>
      </w:r>
      <w:proofErr w:type="spellEnd"/>
      <w:r>
        <w:t xml:space="preserve"> have been dropped from membership; John Pritchard is also to be dropped from membership.</w:t>
      </w:r>
    </w:p>
    <w:p w:rsidR="0010366B" w:rsidRDefault="0010366B"/>
    <w:p w:rsidR="0010366B" w:rsidRDefault="0010366B">
      <w:r>
        <w:t>Old Business</w:t>
      </w:r>
    </w:p>
    <w:p w:rsidR="0010366B" w:rsidRDefault="0010366B">
      <w:r>
        <w:t>A District Grant for $1800 to by Holiday Bows for use in Dec. 2023 has been sent in.  Now waiting for a response.</w:t>
      </w:r>
    </w:p>
    <w:p w:rsidR="0010366B" w:rsidRDefault="0010366B"/>
    <w:p w:rsidR="0010366B" w:rsidRDefault="0010366B">
      <w:r>
        <w:t>New Business</w:t>
      </w:r>
    </w:p>
    <w:p w:rsidR="0010366B" w:rsidRDefault="0010366B">
      <w:r>
        <w:t>&gt;To communicate about current service projects, we will post info on the club website</w:t>
      </w:r>
    </w:p>
    <w:p w:rsidR="0010366B" w:rsidRDefault="0010366B">
      <w:r>
        <w:t>&gt;Alternate membership options: We have a number of members whose business responsibilities preclude them from 7a.m. meetings.  We should contact them b</w:t>
      </w:r>
      <w:r w:rsidR="00AD164D">
        <w:t>y email so they can sign up for our September social. Sandra will send out a note on that.</w:t>
      </w:r>
    </w:p>
    <w:p w:rsidR="00AD164D" w:rsidRDefault="00AD164D">
      <w:r>
        <w:t>&gt;Chris still has a cache of items related to the Club’s history.  He will pass it on to Sandra (and from there to future presidents.)</w:t>
      </w:r>
    </w:p>
    <w:p w:rsidR="00AD164D" w:rsidRDefault="00AD164D">
      <w:r>
        <w:t>&gt;We discussed the limited diversity currently in the club.  This should be a topic for more club awareness so folks can work toward a diverse membership.</w:t>
      </w:r>
    </w:p>
    <w:p w:rsidR="00AD164D" w:rsidRDefault="00AD164D"/>
    <w:p w:rsidR="00AD164D" w:rsidRDefault="00AD164D">
      <w:r>
        <w:t>Adjournment 12:40 p.m.</w:t>
      </w:r>
    </w:p>
    <w:sectPr w:rsidR="00AD16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66B"/>
    <w:rsid w:val="0010366B"/>
    <w:rsid w:val="00AD164D"/>
    <w:rsid w:val="00B53BCE"/>
    <w:rsid w:val="00C17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C9D797-D5E5-4A5C-89D3-D0CE9F614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A303167A.dotm</Template>
  <TotalTime>0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Chuck Schulz</dc:creator>
  <cp:keywords/>
  <dc:description/>
  <cp:lastModifiedBy>Chuck Schulz</cp:lastModifiedBy>
  <cp:revision>2</cp:revision>
  <dcterms:created xsi:type="dcterms:W3CDTF">2022-11-01T14:19:00Z</dcterms:created>
  <dcterms:modified xsi:type="dcterms:W3CDTF">2022-11-01T14:19:00Z</dcterms:modified>
</cp:coreProperties>
</file>