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E" w:rsidRDefault="00CD7CE8">
      <w:r>
        <w:t>Board Minutes of 10/18/2022</w:t>
      </w:r>
    </w:p>
    <w:p w:rsidR="00CD7CE8" w:rsidRDefault="00CD7CE8"/>
    <w:p w:rsidR="00CD7CE8" w:rsidRDefault="00CD7CE8">
      <w:r>
        <w:t>Present: Sandra, Chris, Chuck</w:t>
      </w:r>
    </w:p>
    <w:p w:rsidR="00CD7CE8" w:rsidRDefault="00CD7CE8"/>
    <w:p w:rsidR="00CD7CE8" w:rsidRDefault="00CD7CE8">
      <w:r>
        <w:t>Call to Order 12:05</w:t>
      </w:r>
    </w:p>
    <w:p w:rsidR="00CD7CE8" w:rsidRDefault="00CD7CE8"/>
    <w:p w:rsidR="00CD7CE8" w:rsidRDefault="00CD7CE8">
      <w:r>
        <w:t>Minutes of 9/27/22 approved</w:t>
      </w:r>
    </w:p>
    <w:p w:rsidR="00CD7CE8" w:rsidRDefault="00CD7CE8"/>
    <w:p w:rsidR="00CD7CE8" w:rsidRDefault="00CD7CE8">
      <w:r>
        <w:t>&gt;No Treasurer’s Report</w:t>
      </w:r>
    </w:p>
    <w:p w:rsidR="00CD7CE8" w:rsidRDefault="00CD7CE8"/>
    <w:p w:rsidR="00CD7CE8" w:rsidRDefault="00CD7CE8">
      <w:r>
        <w:t>&gt;Pints for Polio – There was no further information from the Noon Rotary Club.  The event will take place on Sunday Oct 23 from 2 to 5 p.m. at 156 West.  Sandra will contact the noon club</w:t>
      </w:r>
    </w:p>
    <w:p w:rsidR="00CD7CE8" w:rsidRDefault="00CD7CE8"/>
    <w:p w:rsidR="00CD7CE8" w:rsidRDefault="00CD7CE8">
      <w:r>
        <w:t>&gt;New Business</w:t>
      </w:r>
    </w:p>
    <w:p w:rsidR="00CD7CE8" w:rsidRDefault="00CD7CE8">
      <w:r>
        <w:t xml:space="preserve">    &gt;Mary has submitted Paul Harris Awards for seven of our club members and has ordered pins</w:t>
      </w:r>
    </w:p>
    <w:p w:rsidR="00CD7CE8" w:rsidRDefault="00CD7CE8">
      <w:r>
        <w:t xml:space="preserve">      and certificates.  We hope to award them all at the 10/25 regular club meeting.</w:t>
      </w:r>
    </w:p>
    <w:p w:rsidR="00CD7CE8" w:rsidRDefault="00CD7CE8"/>
    <w:p w:rsidR="00CD7CE8" w:rsidRDefault="00CD7CE8">
      <w:r>
        <w:t xml:space="preserve">   &gt;Literacy Award – Chuck will look on the District website for the proposal for.  The idea is to submit a</w:t>
      </w:r>
    </w:p>
    <w:p w:rsidR="00CD7CE8" w:rsidRDefault="00CD7CE8">
      <w:r>
        <w:t xml:space="preserve">     Proposal for books for young readers (K-Young Adult) for our 12 Free Little Libraries. The discussion</w:t>
      </w:r>
    </w:p>
    <w:p w:rsidR="00CD7CE8" w:rsidRDefault="00CD7CE8">
      <w:r>
        <w:t xml:space="preserve">     Suggested a proposal for $1000, about $75 per FLL.  (Note: after seeing on the proposal form that</w:t>
      </w:r>
    </w:p>
    <w:p w:rsidR="00CD7CE8" w:rsidRDefault="00CD7CE8">
      <w:r>
        <w:t xml:space="preserve">     funding was much more likely for matching grants, the proposal was written for $750 to be matched</w:t>
      </w:r>
    </w:p>
    <w:p w:rsidR="00CD7CE8" w:rsidRDefault="00CD7CE8">
      <w:r>
        <w:t xml:space="preserve">     by $750 from Sunrise Rotary.)</w:t>
      </w:r>
    </w:p>
    <w:p w:rsidR="00CD7CE8" w:rsidRDefault="00CD7CE8"/>
    <w:p w:rsidR="00CD7CE8" w:rsidRDefault="00CD7CE8">
      <w:r>
        <w:t>Meeting adjourned approx.</w:t>
      </w:r>
      <w:bookmarkStart w:id="0" w:name="_GoBack"/>
      <w:bookmarkEnd w:id="0"/>
      <w:r>
        <w:t xml:space="preserve"> 12:20</w:t>
      </w:r>
    </w:p>
    <w:sectPr w:rsidR="00CD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E8"/>
    <w:rsid w:val="00B53BCE"/>
    <w:rsid w:val="00C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9E56"/>
  <w15:chartTrackingRefBased/>
  <w15:docId w15:val="{0EB9E1EE-4D3F-48A8-9837-CB4ADE9C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F34C41EA.dotm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Schulz</dc:creator>
  <cp:keywords/>
  <dc:description/>
  <cp:lastModifiedBy>Chuck Schulz</cp:lastModifiedBy>
  <cp:revision>1</cp:revision>
  <dcterms:created xsi:type="dcterms:W3CDTF">2022-11-01T14:21:00Z</dcterms:created>
  <dcterms:modified xsi:type="dcterms:W3CDTF">2022-11-01T14:31:00Z</dcterms:modified>
</cp:coreProperties>
</file>