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Default="00FB6F60">
      <w:r>
        <w:t>Sunrise Rotary Board Minutes of 5/30/2023</w:t>
      </w:r>
    </w:p>
    <w:p w:rsidR="00FB6F60" w:rsidRDefault="00FB6F60">
      <w:r>
        <w:t>Present:Josh, Sandra, Mike, Chuck</w:t>
      </w:r>
    </w:p>
    <w:p w:rsidR="00FB6F60" w:rsidRDefault="00FB6F60"/>
    <w:p w:rsidR="00FB6F60" w:rsidRDefault="00FB6F60">
      <w:r>
        <w:t>Call to order: 12:08 p.m.</w:t>
      </w:r>
    </w:p>
    <w:p w:rsidR="00FB6F60" w:rsidRDefault="00FB6F60"/>
    <w:p w:rsidR="00FB6F60" w:rsidRDefault="00FB6F60">
      <w:r>
        <w:t>Approval of minuts of 4/25/2023</w:t>
      </w:r>
      <w:r w:rsidR="0082268E">
        <w:t xml:space="preserve"> - unanimous</w:t>
      </w:r>
    </w:p>
    <w:p w:rsidR="00FB6F60" w:rsidRDefault="00FB6F60"/>
    <w:p w:rsidR="00FB6F60" w:rsidRDefault="00FB6F60">
      <w:r>
        <w:t>Treasurer’s Report:</w:t>
      </w:r>
    </w:p>
    <w:p w:rsidR="00FB6F60" w:rsidRDefault="0082268E">
      <w:r>
        <w:t>$4,320 in bank account</w:t>
      </w:r>
    </w:p>
    <w:p w:rsidR="0082268E" w:rsidRDefault="0082268E">
      <w:r>
        <w:t>Paid $808 to Knox for May meals.  No big bills coming up for June.</w:t>
      </w:r>
    </w:p>
    <w:p w:rsidR="0082268E" w:rsidRDefault="0082268E">
      <w:r>
        <w:t>Dues will be coming in starting July 1.</w:t>
      </w:r>
    </w:p>
    <w:p w:rsidR="00FB6F60" w:rsidRDefault="00FB6F60"/>
    <w:p w:rsidR="00FB6F60" w:rsidRDefault="00FB6F60">
      <w:r>
        <w:t>Old Business:</w:t>
      </w:r>
    </w:p>
    <w:p w:rsidR="00FB6F60" w:rsidRDefault="0082268E">
      <w:r>
        <w:t>&gt;Officer Transition: Bill Sime will be new secretary; Chuck will create Eye Opener. Chuck will show Bill the ropes.</w:t>
      </w:r>
    </w:p>
    <w:p w:rsidR="0082268E" w:rsidRDefault="0082268E">
      <w:r>
        <w:t>&gt;Signing of checks: will not transition to Josh signing until September. Bill will fill out signature form July 1.</w:t>
      </w:r>
    </w:p>
    <w:p w:rsidR="0082268E" w:rsidRDefault="0082268E">
      <w:r>
        <w:t xml:space="preserve">&gt;FISH sponsorship late July: Dot </w:t>
      </w:r>
      <w:r w:rsidR="00421D45">
        <w:t>tells us Noon Rotary has agreed to a cosponsorship</w:t>
      </w:r>
      <w:r>
        <w:t xml:space="preserve">. Sandra will follow up with Elizabeth. </w:t>
      </w:r>
    </w:p>
    <w:p w:rsidR="0082268E" w:rsidRDefault="0082268E">
      <w:r>
        <w:t>&gt;T-shirts: price $12-16. More for 2</w:t>
      </w:r>
      <w:r w:rsidRPr="0082268E">
        <w:rPr>
          <w:vertAlign w:val="superscript"/>
        </w:rPr>
        <w:t>nd</w:t>
      </w:r>
      <w:r>
        <w:t xml:space="preserve"> logo on back.  Need to work out a design.</w:t>
      </w:r>
      <w:r w:rsidR="00C13F39">
        <w:t xml:space="preserve">  Sandra will look into pricing on an embroidered polo shirt.  Sandra will create a Google form for folks to order a shirt.</w:t>
      </w:r>
    </w:p>
    <w:p w:rsidR="00FB6F60" w:rsidRDefault="00FB6F60"/>
    <w:p w:rsidR="00FB6F60" w:rsidRDefault="00FB6F60">
      <w:r>
        <w:t>New Business:</w:t>
      </w:r>
    </w:p>
    <w:p w:rsidR="00C13F39" w:rsidRDefault="00C13F39">
      <w:r>
        <w:t>&gt;Dues: EREY now has a minimum of $25/year to be included (rather than $100 we currently bill.) We should increase the optional breakfast charge to $100 per quarter. We should go to semi-annual payment of dues to Rotary.</w:t>
      </w:r>
    </w:p>
    <w:p w:rsidR="00806D33" w:rsidRDefault="00806D33">
      <w:r>
        <w:t>July District dues: $35/member in July;  RI dues: $86/member/6months</w:t>
      </w:r>
    </w:p>
    <w:p w:rsidR="00806D33" w:rsidRDefault="00806D33">
      <w:r>
        <w:t>DADB $489/yr; Domain name $150/yr</w:t>
      </w:r>
    </w:p>
    <w:p w:rsidR="00806D33" w:rsidRDefault="00806D33">
      <w:r>
        <w:t>&gt;Update DACDB:</w:t>
      </w:r>
    </w:p>
    <w:p w:rsidR="00806D33" w:rsidRDefault="00806D33">
      <w:r>
        <w:t xml:space="preserve">   Club officers for 2023-24</w:t>
      </w:r>
    </w:p>
    <w:p w:rsidR="00806D33" w:rsidRDefault="00806D33">
      <w:r>
        <w:t xml:space="preserve">   Club committee rosters</w:t>
      </w:r>
    </w:p>
    <w:p w:rsidR="00806D33" w:rsidRDefault="00806D33">
      <w:r>
        <w:t xml:space="preserve">   Address of meeting location</w:t>
      </w:r>
    </w:p>
    <w:p w:rsidR="00806D33" w:rsidRDefault="00806D33">
      <w:r>
        <w:t xml:space="preserve">   Take off Knox Covid protocol</w:t>
      </w:r>
    </w:p>
    <w:p w:rsidR="00806D33" w:rsidRDefault="00806D33">
      <w:r>
        <w:t xml:space="preserve">   Contact Info (currently blank)</w:t>
      </w:r>
    </w:p>
    <w:p w:rsidR="00806D33" w:rsidRDefault="00806D33">
      <w:r>
        <w:t xml:space="preserve">&gt;Location of </w:t>
      </w:r>
      <w:r w:rsidR="00421D45">
        <w:t>June picnic: possibly Lake Bracken rather than Soangetaha.</w:t>
      </w:r>
    </w:p>
    <w:p w:rsidR="00421D45" w:rsidRDefault="00421D45">
      <w:r>
        <w:t>&gt;District Officer initiation at the Vault on June 24 at 5p.m. with 6:00 supper.</w:t>
      </w:r>
    </w:p>
    <w:p w:rsidR="00FB6F60" w:rsidRDefault="00FB6F60"/>
    <w:p w:rsidR="00FB6F60" w:rsidRDefault="00FB6F60">
      <w:r>
        <w:t>Adjourn</w:t>
      </w:r>
      <w:r w:rsidR="00C13F39">
        <w:t>:</w:t>
      </w:r>
      <w:r w:rsidR="00421D45">
        <w:t xml:space="preserve"> 12:53</w:t>
      </w:r>
      <w:bookmarkStart w:id="0" w:name="_GoBack"/>
      <w:bookmarkEnd w:id="0"/>
    </w:p>
    <w:sectPr w:rsidR="00FB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60"/>
    <w:rsid w:val="00421D45"/>
    <w:rsid w:val="00806D33"/>
    <w:rsid w:val="0082268E"/>
    <w:rsid w:val="00B53BCE"/>
    <w:rsid w:val="00C13F39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2D3D"/>
  <w15:chartTrackingRefBased/>
  <w15:docId w15:val="{C2AE9AD5-28AB-4C4F-9B8F-8903860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AE69ED84.dotm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Schulz</dc:creator>
  <cp:keywords/>
  <dc:description/>
  <cp:lastModifiedBy>Chuck Schulz</cp:lastModifiedBy>
  <cp:revision>1</cp:revision>
  <dcterms:created xsi:type="dcterms:W3CDTF">2023-05-30T16:59:00Z</dcterms:created>
  <dcterms:modified xsi:type="dcterms:W3CDTF">2023-05-30T17:55:00Z</dcterms:modified>
</cp:coreProperties>
</file>