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610D" w14:textId="743FA06F" w:rsidR="00E534BE" w:rsidRDefault="00E534BE" w:rsidP="0068446A"/>
    <w:tbl>
      <w:tblPr>
        <w:tblW w:w="10188" w:type="dxa"/>
        <w:tblLook w:val="00A0" w:firstRow="1" w:lastRow="0" w:firstColumn="1" w:lastColumn="0" w:noHBand="0" w:noVBand="0"/>
      </w:tblPr>
      <w:tblGrid>
        <w:gridCol w:w="2504"/>
        <w:gridCol w:w="7684"/>
      </w:tblGrid>
      <w:tr w:rsidR="007A0E04" w:rsidRPr="00640D58" w14:paraId="0ACA07E6" w14:textId="77777777" w:rsidTr="00E534BE">
        <w:trPr>
          <w:trHeight w:val="960"/>
        </w:trPr>
        <w:tc>
          <w:tcPr>
            <w:tcW w:w="2504" w:type="dxa"/>
          </w:tcPr>
          <w:p w14:paraId="096528A1" w14:textId="28D9D801" w:rsidR="007A0E04" w:rsidRPr="008C60D9" w:rsidRDefault="007A0E04" w:rsidP="002E63F4">
            <w:pPr>
              <w:spacing w:line="480" w:lineRule="atLeast"/>
            </w:pPr>
            <w:r w:rsidRPr="00640D58">
              <w:rPr>
                <w:rFonts w:ascii="Arial" w:hAnsi="Arial"/>
                <w:color w:val="211D1E"/>
                <w:sz w:val="18"/>
                <w:szCs w:val="18"/>
              </w:rPr>
              <w:br w:type="page"/>
            </w:r>
            <w:r w:rsidR="00EA4805">
              <w:rPr>
                <w:noProof/>
              </w:rPr>
              <w:drawing>
                <wp:inline distT="0" distB="0" distL="0" distR="0" wp14:anchorId="3421A99E" wp14:editId="0A74D5EA">
                  <wp:extent cx="1452880" cy="548005"/>
                  <wp:effectExtent l="0" t="0" r="0" b="0"/>
                  <wp:docPr id="1" name="Picture 1" descr="TRF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F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</w:tcPr>
          <w:p w14:paraId="08D451A1" w14:textId="651FD77A" w:rsidR="007A0E04" w:rsidRPr="00640D58" w:rsidRDefault="009E3AFE" w:rsidP="00492107">
            <w:pPr>
              <w:pStyle w:val="Title-Mast"/>
              <w:jc w:val="center"/>
              <w:rPr>
                <w:color w:val="008000"/>
              </w:rPr>
            </w:pPr>
            <w:r>
              <w:rPr>
                <w:color w:val="008000"/>
              </w:rPr>
              <w:t>District 7980</w:t>
            </w:r>
            <w:r w:rsidR="00FB4E4B">
              <w:rPr>
                <w:color w:val="008000"/>
              </w:rPr>
              <w:t xml:space="preserve"> </w:t>
            </w:r>
            <w:r w:rsidR="00993CA7">
              <w:rPr>
                <w:color w:val="008000"/>
              </w:rPr>
              <w:t xml:space="preserve">Youth </w:t>
            </w:r>
            <w:r w:rsidR="00CA7433" w:rsidRPr="00CA7433">
              <w:rPr>
                <w:rFonts w:ascii="Comic Sans MS" w:hAnsi="Comic Sans MS"/>
                <w:color w:val="FF0000"/>
                <w:sz w:val="44"/>
              </w:rPr>
              <w:t>R</w:t>
            </w:r>
            <w:r w:rsidR="00CA7433" w:rsidRPr="00CA7433">
              <w:rPr>
                <w:rFonts w:ascii="Comic Sans MS" w:hAnsi="Comic Sans MS"/>
                <w:color w:val="00B0F0"/>
                <w:sz w:val="44"/>
              </w:rPr>
              <w:t>Y</w:t>
            </w:r>
            <w:r w:rsidR="00CA7433" w:rsidRPr="00CA7433">
              <w:rPr>
                <w:rFonts w:ascii="Comic Sans MS" w:hAnsi="Comic Sans MS"/>
                <w:color w:val="7030A0"/>
                <w:sz w:val="44"/>
              </w:rPr>
              <w:t>L</w:t>
            </w:r>
            <w:r w:rsidR="00CA7433" w:rsidRPr="00CA7433">
              <w:rPr>
                <w:rFonts w:ascii="Comic Sans MS" w:hAnsi="Comic Sans MS"/>
                <w:color w:val="F79646" w:themeColor="accent6"/>
                <w:sz w:val="44"/>
              </w:rPr>
              <w:t>A</w:t>
            </w:r>
            <w:r w:rsidR="00CA7433">
              <w:rPr>
                <w:color w:val="008000"/>
              </w:rPr>
              <w:t xml:space="preserve"> </w:t>
            </w:r>
            <w:r w:rsidR="00993CA7">
              <w:rPr>
                <w:color w:val="008000"/>
              </w:rPr>
              <w:t>Scholarship</w:t>
            </w:r>
            <w:r w:rsidR="00492107">
              <w:rPr>
                <w:color w:val="008000"/>
              </w:rPr>
              <w:t xml:space="preserve"> Applications</w:t>
            </w:r>
          </w:p>
          <w:p w14:paraId="308584D8" w14:textId="77777777" w:rsidR="00492107" w:rsidRDefault="00492107" w:rsidP="00852A13">
            <w:pPr>
              <w:pStyle w:val="Title-Mast"/>
              <w:rPr>
                <w:sz w:val="24"/>
                <w:szCs w:val="24"/>
              </w:rPr>
            </w:pPr>
          </w:p>
          <w:p w14:paraId="1CBDFE65" w14:textId="57EF6BDA" w:rsidR="007A0E04" w:rsidRDefault="00467998" w:rsidP="00492107">
            <w:pPr>
              <w:pStyle w:val="Title-Mast"/>
              <w:jc w:val="center"/>
              <w:rPr>
                <w:sz w:val="18"/>
                <w:szCs w:val="18"/>
              </w:rPr>
            </w:pPr>
            <w:r w:rsidRPr="00492107">
              <w:rPr>
                <w:sz w:val="18"/>
                <w:szCs w:val="18"/>
              </w:rPr>
              <w:t xml:space="preserve">For </w:t>
            </w:r>
            <w:r w:rsidR="00E20EF9">
              <w:rPr>
                <w:sz w:val="18"/>
                <w:szCs w:val="18"/>
              </w:rPr>
              <w:t>the</w:t>
            </w:r>
            <w:r w:rsidR="003B1E2F">
              <w:rPr>
                <w:sz w:val="18"/>
                <w:szCs w:val="18"/>
              </w:rPr>
              <w:t xml:space="preserve"> Spring</w:t>
            </w:r>
            <w:r w:rsidR="00E20EF9">
              <w:rPr>
                <w:sz w:val="18"/>
                <w:szCs w:val="18"/>
              </w:rPr>
              <w:t xml:space="preserve"> 2024 RYLA Program</w:t>
            </w:r>
          </w:p>
          <w:p w14:paraId="544C3640" w14:textId="67537DB7" w:rsidR="00492107" w:rsidRPr="00492107" w:rsidRDefault="00492107" w:rsidP="00492107">
            <w:pPr>
              <w:pStyle w:val="Title-Mast"/>
              <w:jc w:val="center"/>
              <w:rPr>
                <w:sz w:val="18"/>
                <w:szCs w:val="18"/>
              </w:rPr>
            </w:pPr>
          </w:p>
        </w:tc>
      </w:tr>
    </w:tbl>
    <w:p w14:paraId="47FAA993" w14:textId="77777777" w:rsidR="0068446A" w:rsidRPr="00FC7E7C" w:rsidRDefault="0068446A" w:rsidP="0068446A">
      <w:pPr>
        <w:pStyle w:val="BodyA"/>
        <w:rPr>
          <w:rStyle w:val="NoneA"/>
          <w:rFonts w:ascii="Arial" w:eastAsia="Arial" w:hAnsi="Arial" w:cs="Arial"/>
          <w:b/>
          <w:sz w:val="28"/>
          <w:szCs w:val="28"/>
        </w:rPr>
      </w:pPr>
      <w:r w:rsidRPr="00FC7E7C">
        <w:rPr>
          <w:rStyle w:val="NoneA"/>
          <w:rFonts w:ascii="Arial" w:eastAsia="Arial" w:hAnsi="Arial" w:cs="Arial"/>
          <w:b/>
          <w:sz w:val="28"/>
          <w:szCs w:val="28"/>
        </w:rPr>
        <w:t>Rules &amp; Instructions</w:t>
      </w:r>
    </w:p>
    <w:p w14:paraId="764851ED" w14:textId="77777777" w:rsidR="0068446A" w:rsidRPr="00FC7E7C" w:rsidRDefault="0068446A" w:rsidP="0068446A">
      <w:pPr>
        <w:outlineLvl w:val="0"/>
        <w:rPr>
          <w:rFonts w:ascii="Arial" w:hAnsi="Arial" w:cs="Arial"/>
          <w:sz w:val="28"/>
          <w:szCs w:val="28"/>
        </w:rPr>
      </w:pPr>
    </w:p>
    <w:p w14:paraId="3A3A9A4F" w14:textId="71411F02" w:rsidR="001E1F87" w:rsidRDefault="001E1F87" w:rsidP="0068446A">
      <w:pPr>
        <w:pStyle w:val="Caption"/>
        <w:numPr>
          <w:ilvl w:val="0"/>
          <w:numId w:val="37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Style w:val="None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</w:t>
      </w:r>
      <w:r w:rsidR="0068446A" w:rsidRPr="00FC7E7C">
        <w:rPr>
          <w:rFonts w:ascii="Arial" w:hAnsi="Arial" w:cs="Arial"/>
          <w:sz w:val="24"/>
          <w:szCs w:val="24"/>
        </w:rPr>
        <w:t>upport high school youth attending the District RYLA program</w:t>
      </w:r>
      <w:r>
        <w:rPr>
          <w:rFonts w:ascii="Arial" w:hAnsi="Arial" w:cs="Arial"/>
          <w:sz w:val="24"/>
          <w:szCs w:val="24"/>
        </w:rPr>
        <w:t>, a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 xml:space="preserve"> 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scholarship 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>in the amount of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 $</w:t>
      </w:r>
      <w:r w:rsidR="0051712E" w:rsidRPr="00FC7E7C">
        <w:rPr>
          <w:rStyle w:val="NoneA"/>
          <w:rFonts w:ascii="Arial" w:hAnsi="Arial" w:cs="Arial"/>
          <w:sz w:val="24"/>
          <w:szCs w:val="24"/>
        </w:rPr>
        <w:t>1</w:t>
      </w:r>
      <w:r w:rsidR="00FC7E7C" w:rsidRPr="00FC7E7C">
        <w:rPr>
          <w:rStyle w:val="NoneA"/>
          <w:rFonts w:ascii="Arial" w:hAnsi="Arial" w:cs="Arial"/>
          <w:sz w:val="24"/>
          <w:szCs w:val="24"/>
        </w:rPr>
        <w:t>75.00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 xml:space="preserve"> per student </w:t>
      </w:r>
      <w:r>
        <w:rPr>
          <w:rStyle w:val="NoneA"/>
          <w:rFonts w:ascii="Arial" w:hAnsi="Arial" w:cs="Arial"/>
          <w:sz w:val="24"/>
          <w:szCs w:val="24"/>
        </w:rPr>
        <w:t xml:space="preserve">is available to 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>subsidize the Rotary Club support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. Limited to 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>two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 RYLA scholarships per Club per</w:t>
      </w:r>
      <w:r w:rsidR="003B1E2F">
        <w:rPr>
          <w:rStyle w:val="NoneA"/>
          <w:rFonts w:ascii="Arial" w:hAnsi="Arial" w:cs="Arial"/>
          <w:sz w:val="24"/>
          <w:szCs w:val="24"/>
        </w:rPr>
        <w:t xml:space="preserve"> Rotary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 year</w:t>
      </w:r>
      <w:r w:rsidR="003B1E2F">
        <w:rPr>
          <w:rStyle w:val="NoneA"/>
          <w:rFonts w:ascii="Arial" w:hAnsi="Arial" w:cs="Arial"/>
          <w:sz w:val="24"/>
          <w:szCs w:val="24"/>
        </w:rPr>
        <w:t xml:space="preserve"> (July 1, 2024- June 30, 2025)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. </w:t>
      </w:r>
    </w:p>
    <w:p w14:paraId="619A00A5" w14:textId="2A9C3751" w:rsidR="0068446A" w:rsidRPr="00FC7E7C" w:rsidRDefault="0068446A" w:rsidP="0068446A">
      <w:pPr>
        <w:pStyle w:val="Caption"/>
        <w:numPr>
          <w:ilvl w:val="0"/>
          <w:numId w:val="37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="Arial" w:hAnsi="Arial" w:cs="Arial"/>
          <w:sz w:val="24"/>
          <w:szCs w:val="24"/>
        </w:rPr>
      </w:pPr>
      <w:r w:rsidRPr="00FC7E7C">
        <w:rPr>
          <w:rStyle w:val="NoneA"/>
          <w:rFonts w:ascii="Arial" w:hAnsi="Arial" w:cs="Arial"/>
          <w:sz w:val="24"/>
          <w:szCs w:val="24"/>
        </w:rPr>
        <w:t xml:space="preserve">Scholarship Applications </w:t>
      </w:r>
      <w:r w:rsidR="00FC7E7C" w:rsidRPr="00FC7E7C">
        <w:rPr>
          <w:rStyle w:val="NoneA"/>
          <w:rFonts w:ascii="Arial" w:hAnsi="Arial" w:cs="Arial"/>
          <w:sz w:val="24"/>
          <w:szCs w:val="24"/>
        </w:rPr>
        <w:t xml:space="preserve">for </w:t>
      </w:r>
      <w:r w:rsidR="003B1E2F">
        <w:rPr>
          <w:rStyle w:val="NoneA"/>
          <w:rFonts w:ascii="Arial" w:hAnsi="Arial" w:cs="Arial"/>
          <w:sz w:val="24"/>
          <w:szCs w:val="24"/>
        </w:rPr>
        <w:t>Spring</w:t>
      </w:r>
      <w:r w:rsidR="00FC7E7C" w:rsidRPr="00FC7E7C">
        <w:rPr>
          <w:rStyle w:val="NoneA"/>
          <w:rFonts w:ascii="Arial" w:hAnsi="Arial" w:cs="Arial"/>
          <w:sz w:val="24"/>
          <w:szCs w:val="24"/>
        </w:rPr>
        <w:t xml:space="preserve"> 2024 RYLA </w:t>
      </w:r>
      <w:r w:rsidRPr="00FC7E7C">
        <w:rPr>
          <w:rStyle w:val="NoneA"/>
          <w:rFonts w:ascii="Arial" w:hAnsi="Arial" w:cs="Arial"/>
          <w:sz w:val="24"/>
          <w:szCs w:val="24"/>
        </w:rPr>
        <w:t xml:space="preserve">MUST be received by </w:t>
      </w:r>
      <w:r w:rsidR="003B1E2F">
        <w:rPr>
          <w:rStyle w:val="NoneA"/>
          <w:rFonts w:ascii="Arial" w:hAnsi="Arial" w:cs="Arial"/>
          <w:b/>
          <w:sz w:val="24"/>
          <w:szCs w:val="24"/>
        </w:rPr>
        <w:t>April 25, 2025</w:t>
      </w:r>
      <w:r w:rsidRPr="00FC7E7C">
        <w:rPr>
          <w:rStyle w:val="NoneA"/>
          <w:rFonts w:ascii="Arial" w:hAnsi="Arial" w:cs="Arial"/>
          <w:sz w:val="24"/>
          <w:szCs w:val="24"/>
        </w:rPr>
        <w:t>.</w:t>
      </w:r>
    </w:p>
    <w:p w14:paraId="301B26D3" w14:textId="2ACFA6DF" w:rsidR="00DB14E5" w:rsidRPr="00FC7E7C" w:rsidRDefault="001E1F87" w:rsidP="00DB14E5">
      <w:pPr>
        <w:pStyle w:val="Caption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Club</w:t>
      </w:r>
      <w:r w:rsidR="00DB14E5" w:rsidRPr="00FC7E7C">
        <w:rPr>
          <w:rFonts w:ascii="Arial" w:hAnsi="Arial" w:cs="Arial"/>
          <w:sz w:val="24"/>
          <w:szCs w:val="24"/>
        </w:rPr>
        <w:t xml:space="preserve"> must be </w:t>
      </w:r>
      <w:r>
        <w:rPr>
          <w:rFonts w:ascii="Arial" w:hAnsi="Arial" w:cs="Arial"/>
          <w:sz w:val="24"/>
          <w:szCs w:val="24"/>
        </w:rPr>
        <w:t>DMG Q</w:t>
      </w:r>
      <w:r w:rsidR="00DB14E5" w:rsidRPr="00FC7E7C">
        <w:rPr>
          <w:rFonts w:ascii="Arial" w:hAnsi="Arial" w:cs="Arial"/>
          <w:sz w:val="24"/>
          <w:szCs w:val="24"/>
        </w:rPr>
        <w:t>ualified</w:t>
      </w:r>
      <w:r>
        <w:rPr>
          <w:rFonts w:ascii="Arial" w:hAnsi="Arial" w:cs="Arial"/>
          <w:sz w:val="24"/>
          <w:szCs w:val="24"/>
        </w:rPr>
        <w:t xml:space="preserve">. Detailed instructions available on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website </w:t>
      </w:r>
      <w:hyperlink r:id="rId9" w:history="1">
        <w:r w:rsidRPr="001E1F87">
          <w:rPr>
            <w:rStyle w:val="Hyperlink"/>
            <w:rFonts w:ascii="Arial" w:hAnsi="Arial" w:cs="Arial"/>
            <w:sz w:val="24"/>
            <w:szCs w:val="24"/>
          </w:rPr>
          <w:t>h</w:t>
        </w:r>
        <w:r w:rsidRPr="001E1F87">
          <w:rPr>
            <w:rStyle w:val="Hyperlink"/>
            <w:rFonts w:ascii="Arial" w:hAnsi="Arial" w:cs="Arial"/>
            <w:sz w:val="24"/>
            <w:szCs w:val="24"/>
          </w:rPr>
          <w:t>e</w:t>
        </w:r>
        <w:r w:rsidRPr="001E1F87">
          <w:rPr>
            <w:rStyle w:val="Hyperlink"/>
            <w:rFonts w:ascii="Arial" w:hAnsi="Arial" w:cs="Arial"/>
            <w:sz w:val="24"/>
            <w:szCs w:val="24"/>
          </w:rPr>
          <w:t>re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DB14E5" w:rsidRPr="00FC7E7C">
        <w:rPr>
          <w:rFonts w:ascii="Arial" w:hAnsi="Arial" w:cs="Arial"/>
          <w:sz w:val="24"/>
          <w:szCs w:val="24"/>
        </w:rPr>
        <w:t xml:space="preserve">DMG training </w:t>
      </w:r>
      <w:proofErr w:type="gramStart"/>
      <w:r w:rsidR="00DB14E5" w:rsidRPr="00FC7E7C">
        <w:rPr>
          <w:rFonts w:ascii="Arial" w:hAnsi="Arial" w:cs="Arial"/>
          <w:sz w:val="24"/>
          <w:szCs w:val="24"/>
        </w:rPr>
        <w:t>of</w:t>
      </w:r>
      <w:proofErr w:type="gramEnd"/>
      <w:r w:rsidR="00DB14E5" w:rsidRPr="00FC7E7C">
        <w:rPr>
          <w:rFonts w:ascii="Arial" w:hAnsi="Arial" w:cs="Arial"/>
          <w:sz w:val="24"/>
          <w:szCs w:val="24"/>
        </w:rPr>
        <w:t xml:space="preserve"> the Primary Contact is not required for this scholarship</w:t>
      </w:r>
      <w:r w:rsidR="00FE4861" w:rsidRPr="00FC7E7C">
        <w:rPr>
          <w:rFonts w:ascii="Arial" w:hAnsi="Arial" w:cs="Arial"/>
          <w:sz w:val="24"/>
          <w:szCs w:val="24"/>
        </w:rPr>
        <w:t xml:space="preserve"> application</w:t>
      </w:r>
      <w:r w:rsidR="00DB14E5" w:rsidRPr="00FC7E7C">
        <w:rPr>
          <w:rFonts w:ascii="Arial" w:hAnsi="Arial" w:cs="Arial"/>
          <w:sz w:val="24"/>
          <w:szCs w:val="24"/>
        </w:rPr>
        <w:t>.</w:t>
      </w:r>
    </w:p>
    <w:p w14:paraId="492E4592" w14:textId="5D6FDF1E" w:rsidR="00C66308" w:rsidRPr="00FC7E7C" w:rsidRDefault="001E1F87" w:rsidP="00721311">
      <w:pPr>
        <w:pStyle w:val="Caption"/>
        <w:numPr>
          <w:ilvl w:val="0"/>
          <w:numId w:val="37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Style w:val="NoneA"/>
          <w:rFonts w:ascii="Arial" w:hAnsi="Arial" w:cs="Arial"/>
          <w:sz w:val="24"/>
          <w:szCs w:val="24"/>
        </w:rPr>
        <w:t>Submit c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ompleted application directly to </w:t>
      </w:r>
      <w:r w:rsidR="00BC1291" w:rsidRPr="00FC7E7C">
        <w:rPr>
          <w:rStyle w:val="NoneA"/>
          <w:rFonts w:ascii="Arial" w:hAnsi="Arial" w:cs="Arial"/>
          <w:sz w:val="24"/>
          <w:szCs w:val="24"/>
        </w:rPr>
        <w:t>John Merkel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>, District Grants Chair</w:t>
      </w:r>
      <w:r w:rsidR="00C66308" w:rsidRPr="00FC7E7C">
        <w:rPr>
          <w:rStyle w:val="NoneA"/>
          <w:rFonts w:ascii="Arial" w:hAnsi="Arial" w:cs="Arial"/>
          <w:sz w:val="24"/>
          <w:szCs w:val="24"/>
        </w:rPr>
        <w:t>,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 via email: </w:t>
      </w:r>
      <w:hyperlink r:id="rId10" w:history="1">
        <w:r w:rsidR="00BC1291" w:rsidRPr="00FC7E7C">
          <w:rPr>
            <w:rStyle w:val="Hyperlink"/>
            <w:rFonts w:ascii="Arial" w:hAnsi="Arial" w:cs="Arial"/>
            <w:sz w:val="24"/>
            <w:szCs w:val="24"/>
          </w:rPr>
          <w:t>GrantsChair7980@gmail.com</w:t>
        </w:r>
      </w:hyperlink>
      <w:r w:rsidR="00BC1291" w:rsidRPr="00FC7E7C">
        <w:rPr>
          <w:rFonts w:ascii="Arial" w:hAnsi="Arial" w:cs="Arial"/>
          <w:sz w:val="24"/>
          <w:szCs w:val="24"/>
        </w:rPr>
        <w:t>.</w:t>
      </w:r>
    </w:p>
    <w:p w14:paraId="50F83C54" w14:textId="4602DC64" w:rsidR="0068446A" w:rsidRPr="00FC7E7C" w:rsidRDefault="0068446A" w:rsidP="00721311">
      <w:pPr>
        <w:pStyle w:val="Caption"/>
        <w:numPr>
          <w:ilvl w:val="0"/>
          <w:numId w:val="37"/>
        </w:numPr>
        <w:spacing w:line="288" w:lineRule="auto"/>
        <w:rPr>
          <w:rFonts w:ascii="Arial" w:hAnsi="Arial" w:cs="Arial"/>
          <w:sz w:val="24"/>
          <w:szCs w:val="24"/>
        </w:rPr>
      </w:pPr>
      <w:r w:rsidRPr="00FC7E7C">
        <w:rPr>
          <w:rFonts w:ascii="Arial" w:hAnsi="Arial" w:cs="Arial"/>
          <w:sz w:val="24"/>
          <w:szCs w:val="24"/>
        </w:rPr>
        <w:t xml:space="preserve">Reporting shall </w:t>
      </w:r>
      <w:proofErr w:type="gramStart"/>
      <w:r w:rsidRPr="00FC7E7C">
        <w:rPr>
          <w:rFonts w:ascii="Arial" w:hAnsi="Arial" w:cs="Arial"/>
          <w:sz w:val="24"/>
          <w:szCs w:val="24"/>
        </w:rPr>
        <w:t>consist</w:t>
      </w:r>
      <w:proofErr w:type="gramEnd"/>
      <w:r w:rsidRPr="00FC7E7C">
        <w:rPr>
          <w:rFonts w:ascii="Arial" w:hAnsi="Arial" w:cs="Arial"/>
          <w:sz w:val="24"/>
          <w:szCs w:val="24"/>
        </w:rPr>
        <w:t xml:space="preserve"> </w:t>
      </w:r>
      <w:r w:rsidR="00FC7E7C" w:rsidRPr="00FC7E7C">
        <w:rPr>
          <w:rFonts w:ascii="Arial" w:hAnsi="Arial" w:cs="Arial"/>
          <w:sz w:val="24"/>
          <w:szCs w:val="24"/>
        </w:rPr>
        <w:t xml:space="preserve">District Grants Chair </w:t>
      </w:r>
      <w:r w:rsidRPr="00FC7E7C">
        <w:rPr>
          <w:rFonts w:ascii="Arial" w:hAnsi="Arial" w:cs="Arial"/>
          <w:sz w:val="24"/>
          <w:szCs w:val="24"/>
        </w:rPr>
        <w:t>confirm</w:t>
      </w:r>
      <w:r w:rsidR="00FC7E7C" w:rsidRPr="00FC7E7C">
        <w:rPr>
          <w:rFonts w:ascii="Arial" w:hAnsi="Arial" w:cs="Arial"/>
          <w:sz w:val="24"/>
          <w:szCs w:val="24"/>
        </w:rPr>
        <w:t>ing with RYLA administrat</w:t>
      </w:r>
      <w:r w:rsidRPr="00FC7E7C">
        <w:rPr>
          <w:rFonts w:ascii="Arial" w:hAnsi="Arial" w:cs="Arial"/>
          <w:sz w:val="24"/>
          <w:szCs w:val="24"/>
        </w:rPr>
        <w:t>ion</w:t>
      </w:r>
      <w:r w:rsidR="00FC7E7C" w:rsidRPr="00FC7E7C">
        <w:rPr>
          <w:rFonts w:ascii="Arial" w:hAnsi="Arial" w:cs="Arial"/>
          <w:sz w:val="24"/>
          <w:szCs w:val="24"/>
        </w:rPr>
        <w:t xml:space="preserve"> that (A) the application fee was fully paid and (B) the </w:t>
      </w:r>
      <w:r w:rsidRPr="00FC7E7C">
        <w:rPr>
          <w:rFonts w:ascii="Arial" w:hAnsi="Arial" w:cs="Arial"/>
          <w:sz w:val="24"/>
          <w:szCs w:val="24"/>
        </w:rPr>
        <w:t>student participat</w:t>
      </w:r>
      <w:r w:rsidR="00FC7E7C" w:rsidRPr="00FC7E7C">
        <w:rPr>
          <w:rFonts w:ascii="Arial" w:hAnsi="Arial" w:cs="Arial"/>
          <w:sz w:val="24"/>
          <w:szCs w:val="24"/>
        </w:rPr>
        <w:t>ed in the program</w:t>
      </w:r>
      <w:r w:rsidRPr="00FC7E7C">
        <w:rPr>
          <w:rFonts w:ascii="Arial" w:hAnsi="Arial" w:cs="Arial"/>
          <w:sz w:val="24"/>
          <w:szCs w:val="24"/>
        </w:rPr>
        <w:t>.</w:t>
      </w:r>
      <w:r w:rsidR="003B1E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7E7C" w:rsidRPr="00FC7E7C">
        <w:rPr>
          <w:rFonts w:ascii="Arial" w:hAnsi="Arial" w:cs="Arial"/>
          <w:sz w:val="24"/>
          <w:szCs w:val="24"/>
        </w:rPr>
        <w:t>The</w:t>
      </w:r>
      <w:proofErr w:type="gramEnd"/>
      <w:r w:rsidR="00FC7E7C" w:rsidRPr="00FC7E7C">
        <w:rPr>
          <w:rFonts w:ascii="Arial" w:hAnsi="Arial" w:cs="Arial"/>
          <w:sz w:val="24"/>
          <w:szCs w:val="24"/>
        </w:rPr>
        <w:t xml:space="preserve"> Club need not file any documentation of the above unless requested.</w:t>
      </w:r>
    </w:p>
    <w:p w14:paraId="5E2F3FBA" w14:textId="76CDCA7B" w:rsidR="0068446A" w:rsidRPr="00FC7E7C" w:rsidRDefault="0068446A" w:rsidP="0068446A">
      <w:pPr>
        <w:pStyle w:val="Caption"/>
        <w:numPr>
          <w:ilvl w:val="0"/>
          <w:numId w:val="37"/>
        </w:numPr>
        <w:spacing w:line="288" w:lineRule="auto"/>
        <w:rPr>
          <w:rFonts w:ascii="Arial" w:hAnsi="Arial" w:cs="Arial"/>
          <w:sz w:val="24"/>
          <w:szCs w:val="24"/>
        </w:rPr>
      </w:pPr>
      <w:r w:rsidRPr="00FC7E7C">
        <w:rPr>
          <w:rFonts w:ascii="Arial" w:hAnsi="Arial" w:cs="Arial"/>
          <w:sz w:val="24"/>
          <w:szCs w:val="24"/>
        </w:rPr>
        <w:t xml:space="preserve">Upon </w:t>
      </w:r>
      <w:r w:rsidR="00FC7E7C" w:rsidRPr="00FC7E7C">
        <w:rPr>
          <w:rFonts w:ascii="Arial" w:hAnsi="Arial" w:cs="Arial"/>
          <w:sz w:val="24"/>
          <w:szCs w:val="24"/>
        </w:rPr>
        <w:t>approval</w:t>
      </w:r>
      <w:r w:rsidRPr="00FC7E7C">
        <w:rPr>
          <w:rFonts w:ascii="Arial" w:hAnsi="Arial" w:cs="Arial"/>
          <w:sz w:val="24"/>
          <w:szCs w:val="24"/>
        </w:rPr>
        <w:t xml:space="preserve"> of this application, a District check will be issue</w:t>
      </w:r>
      <w:r w:rsidR="00E87F46">
        <w:rPr>
          <w:rFonts w:ascii="Arial" w:hAnsi="Arial" w:cs="Arial"/>
          <w:sz w:val="24"/>
          <w:szCs w:val="24"/>
        </w:rPr>
        <w:t>d</w:t>
      </w:r>
      <w:r w:rsidR="00FC7E7C" w:rsidRPr="00FC7E7C">
        <w:rPr>
          <w:rFonts w:ascii="Arial" w:hAnsi="Arial" w:cs="Arial"/>
          <w:sz w:val="24"/>
          <w:szCs w:val="24"/>
        </w:rPr>
        <w:t xml:space="preserve"> on a first-come first-served basis,</w:t>
      </w:r>
      <w:r w:rsidRPr="00FC7E7C">
        <w:rPr>
          <w:rFonts w:ascii="Arial" w:hAnsi="Arial" w:cs="Arial"/>
          <w:sz w:val="24"/>
          <w:szCs w:val="24"/>
        </w:rPr>
        <w:t xml:space="preserve"> </w:t>
      </w:r>
      <w:r w:rsidR="00E87F46">
        <w:rPr>
          <w:rFonts w:ascii="Arial" w:hAnsi="Arial" w:cs="Arial"/>
          <w:sz w:val="24"/>
          <w:szCs w:val="24"/>
        </w:rPr>
        <w:t xml:space="preserve">as long as </w:t>
      </w:r>
      <w:r w:rsidR="001E1F87">
        <w:rPr>
          <w:rFonts w:ascii="Arial" w:hAnsi="Arial" w:cs="Arial"/>
          <w:sz w:val="24"/>
          <w:szCs w:val="24"/>
        </w:rPr>
        <w:t xml:space="preserve">funds </w:t>
      </w:r>
      <w:r w:rsidR="00E87F46">
        <w:rPr>
          <w:rFonts w:ascii="Arial" w:hAnsi="Arial" w:cs="Arial"/>
          <w:sz w:val="24"/>
          <w:szCs w:val="24"/>
        </w:rPr>
        <w:t>remain</w:t>
      </w:r>
      <w:r w:rsidR="001E1F87">
        <w:rPr>
          <w:rFonts w:ascii="Arial" w:hAnsi="Arial" w:cs="Arial"/>
          <w:sz w:val="24"/>
          <w:szCs w:val="24"/>
        </w:rPr>
        <w:t xml:space="preserve"> </w:t>
      </w:r>
      <w:r w:rsidRPr="00FC7E7C">
        <w:rPr>
          <w:rFonts w:ascii="Arial" w:hAnsi="Arial" w:cs="Arial"/>
          <w:sz w:val="24"/>
          <w:szCs w:val="24"/>
        </w:rPr>
        <w:t>availa</w:t>
      </w:r>
      <w:r w:rsidR="001E1F87">
        <w:rPr>
          <w:rFonts w:ascii="Arial" w:hAnsi="Arial" w:cs="Arial"/>
          <w:sz w:val="24"/>
          <w:szCs w:val="24"/>
        </w:rPr>
        <w:t>ble.</w:t>
      </w:r>
    </w:p>
    <w:p w14:paraId="039DC372" w14:textId="59BFBC67" w:rsidR="00382B05" w:rsidRPr="00FC7E7C" w:rsidRDefault="00382B05" w:rsidP="0068446A">
      <w:pPr>
        <w:pStyle w:val="SpaceParagraph"/>
        <w:rPr>
          <w:sz w:val="16"/>
          <w:szCs w:val="22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940"/>
        <w:gridCol w:w="5148"/>
      </w:tblGrid>
      <w:tr w:rsidR="00382B05" w:rsidRPr="00FC7E7C" w14:paraId="2FC9BA48" w14:textId="77777777" w:rsidTr="001E1F87">
        <w:trPr>
          <w:trHeight w:val="360"/>
        </w:trPr>
        <w:tc>
          <w:tcPr>
            <w:tcW w:w="5940" w:type="dxa"/>
            <w:shd w:val="clear" w:color="auto" w:fill="auto"/>
          </w:tcPr>
          <w:p w14:paraId="565FAB6D" w14:textId="611AA916" w:rsidR="00D43EFB" w:rsidRPr="00FC7E7C" w:rsidRDefault="00382B05" w:rsidP="00B01A83">
            <w:pPr>
              <w:pStyle w:val="SpaceParagraph"/>
              <w:rPr>
                <w:rFonts w:cs="Arial"/>
                <w:sz w:val="28"/>
                <w:szCs w:val="28"/>
                <w:u w:val="single"/>
              </w:rPr>
            </w:pPr>
            <w:r w:rsidRPr="00FC7E7C">
              <w:rPr>
                <w:rFonts w:cs="Arial"/>
                <w:sz w:val="28"/>
                <w:szCs w:val="28"/>
              </w:rPr>
              <w:t xml:space="preserve">Rotary Club: </w:t>
            </w:r>
            <w:r w:rsidR="00B01A83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A83" w:rsidRPr="00FC7E7C">
              <w:rPr>
                <w:rFonts w:cs="Arial"/>
                <w:sz w:val="28"/>
                <w:szCs w:val="28"/>
              </w:rPr>
              <w:instrText xml:space="preserve"> FORMTEXT </w:instrText>
            </w:r>
            <w:r w:rsidR="00B01A83" w:rsidRPr="00FC7E7C">
              <w:rPr>
                <w:rFonts w:cs="Arial"/>
                <w:sz w:val="28"/>
                <w:szCs w:val="28"/>
              </w:rPr>
            </w:r>
            <w:r w:rsidR="00B01A83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B01A83" w:rsidRPr="00FC7E7C">
              <w:rPr>
                <w:rFonts w:cs="Arial"/>
                <w:sz w:val="28"/>
                <w:szCs w:val="28"/>
              </w:rPr>
              <w:fldChar w:fldCharType="end"/>
            </w:r>
            <w:r w:rsidR="00FE4861" w:rsidRPr="00FC7E7C">
              <w:rPr>
                <w:rFonts w:cs="Arial"/>
                <w:sz w:val="28"/>
                <w:szCs w:val="28"/>
              </w:rPr>
              <w:t xml:space="preserve">         </w:t>
            </w:r>
            <w:r w:rsidR="00FE4861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861" w:rsidRPr="00FC7E7C">
              <w:rPr>
                <w:rFonts w:cs="Arial"/>
                <w:sz w:val="28"/>
                <w:szCs w:val="28"/>
              </w:rPr>
              <w:instrText xml:space="preserve"> FORMTEXT </w:instrText>
            </w:r>
            <w:r w:rsidR="00FE4861" w:rsidRPr="00FC7E7C">
              <w:rPr>
                <w:rFonts w:cs="Arial"/>
                <w:sz w:val="28"/>
                <w:szCs w:val="28"/>
              </w:rPr>
            </w:r>
            <w:r w:rsidR="00FE4861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sz w:val="28"/>
                <w:szCs w:val="28"/>
              </w:rPr>
              <w:fldChar w:fldCharType="end"/>
            </w:r>
            <w:r w:rsidRPr="00FC7E7C">
              <w:rPr>
                <w:rFonts w:cs="Arial"/>
                <w:sz w:val="28"/>
                <w:szCs w:val="28"/>
                <w:u w:val="single"/>
              </w:rPr>
              <w:t xml:space="preserve">          </w:t>
            </w:r>
          </w:p>
          <w:p w14:paraId="2F406B96" w14:textId="77777777" w:rsidR="00382B05" w:rsidRPr="00FC7E7C" w:rsidRDefault="00382B05" w:rsidP="00B01A83">
            <w:pPr>
              <w:pStyle w:val="SpaceParagraph"/>
              <w:rPr>
                <w:rFonts w:cs="Arial"/>
                <w:sz w:val="28"/>
                <w:szCs w:val="28"/>
                <w:u w:val="single"/>
              </w:rPr>
            </w:pPr>
            <w:r w:rsidRPr="00FC7E7C">
              <w:rPr>
                <w:rFonts w:cs="Arial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5148" w:type="dxa"/>
            <w:shd w:val="clear" w:color="auto" w:fill="auto"/>
          </w:tcPr>
          <w:p w14:paraId="556C1E0D" w14:textId="7AC11166" w:rsidR="00382B05" w:rsidRPr="00FC7E7C" w:rsidRDefault="00B148C3" w:rsidP="001E2AC3">
            <w:pPr>
              <w:pStyle w:val="SpaceParagraph"/>
              <w:rPr>
                <w:rFonts w:cs="Arial"/>
                <w:sz w:val="28"/>
                <w:szCs w:val="28"/>
              </w:rPr>
            </w:pPr>
            <w:r w:rsidRPr="00FC7E7C">
              <w:rPr>
                <w:rFonts w:cs="Arial"/>
                <w:sz w:val="28"/>
                <w:szCs w:val="28"/>
              </w:rPr>
              <w:t>Club</w:t>
            </w:r>
            <w:r w:rsidR="00670B46" w:rsidRPr="00FC7E7C">
              <w:rPr>
                <w:rFonts w:cs="Arial"/>
                <w:sz w:val="28"/>
                <w:szCs w:val="28"/>
              </w:rPr>
              <w:t xml:space="preserve"> President:   </w:t>
            </w:r>
            <w:r w:rsidR="00670B46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B46" w:rsidRPr="00FC7E7C">
              <w:rPr>
                <w:rFonts w:cs="Arial"/>
                <w:sz w:val="28"/>
                <w:szCs w:val="28"/>
              </w:rPr>
              <w:instrText xml:space="preserve"> FORMTEXT </w:instrText>
            </w:r>
            <w:r w:rsidR="00670B46" w:rsidRPr="00FC7E7C">
              <w:rPr>
                <w:rFonts w:cs="Arial"/>
                <w:sz w:val="28"/>
                <w:szCs w:val="28"/>
              </w:rPr>
            </w:r>
            <w:r w:rsidR="00670B46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670B46" w:rsidRPr="00FC7E7C">
              <w:rPr>
                <w:rFonts w:cs="Arial"/>
                <w:sz w:val="28"/>
                <w:szCs w:val="28"/>
              </w:rPr>
              <w:fldChar w:fldCharType="end"/>
            </w:r>
            <w:r w:rsidR="00670B46" w:rsidRPr="00FC7E7C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382B05" w:rsidRPr="00FC7E7C" w14:paraId="19027D4D" w14:textId="77777777" w:rsidTr="001E1F87">
        <w:trPr>
          <w:trHeight w:val="387"/>
        </w:trPr>
        <w:tc>
          <w:tcPr>
            <w:tcW w:w="5940" w:type="dxa"/>
            <w:shd w:val="clear" w:color="auto" w:fill="auto"/>
          </w:tcPr>
          <w:p w14:paraId="68FC22A9" w14:textId="4352CB67" w:rsidR="00382B05" w:rsidRPr="00FC7E7C" w:rsidRDefault="003C49F5" w:rsidP="00B01A83">
            <w:pPr>
              <w:pStyle w:val="SpaceParagraph"/>
              <w:rPr>
                <w:rFonts w:cs="Arial"/>
                <w:sz w:val="28"/>
                <w:szCs w:val="28"/>
              </w:rPr>
            </w:pPr>
            <w:r w:rsidRPr="00FC7E7C">
              <w:rPr>
                <w:rFonts w:cs="Arial"/>
                <w:sz w:val="28"/>
                <w:szCs w:val="28"/>
              </w:rPr>
              <w:t xml:space="preserve">My Club is </w:t>
            </w:r>
            <w:r w:rsidR="001E1F87">
              <w:rPr>
                <w:rFonts w:cs="Arial"/>
                <w:sz w:val="28"/>
                <w:szCs w:val="28"/>
              </w:rPr>
              <w:t>DMG Q</w:t>
            </w:r>
            <w:r w:rsidRPr="00FC7E7C">
              <w:rPr>
                <w:rFonts w:cs="Arial"/>
                <w:sz w:val="28"/>
                <w:szCs w:val="28"/>
              </w:rPr>
              <w:t>ualified</w:t>
            </w:r>
            <w:r w:rsidR="00382B05" w:rsidRPr="00FC7E7C">
              <w:rPr>
                <w:rFonts w:cs="Arial"/>
                <w:sz w:val="28"/>
                <w:szCs w:val="28"/>
              </w:rPr>
              <w:t xml:space="preserve">: </w:t>
            </w:r>
            <w:r w:rsidR="00492107" w:rsidRPr="00FC7E7C">
              <w:rPr>
                <w:rFonts w:cs="Arial"/>
                <w:sz w:val="28"/>
                <w:szCs w:val="28"/>
              </w:rPr>
              <w:t xml:space="preserve"> </w:t>
            </w:r>
            <w:r w:rsidR="00E87F46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E87F46" w:rsidRPr="00FC7E7C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E87F46" w:rsidRPr="00FC7E7C">
              <w:rPr>
                <w:rFonts w:cs="Arial"/>
                <w:sz w:val="28"/>
                <w:szCs w:val="28"/>
              </w:rPr>
            </w:r>
            <w:r w:rsidR="00E87F46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E87F46" w:rsidRPr="00FC7E7C">
              <w:rPr>
                <w:rFonts w:cs="Arial"/>
                <w:sz w:val="28"/>
                <w:szCs w:val="28"/>
              </w:rPr>
              <w:fldChar w:fldCharType="end"/>
            </w:r>
            <w:bookmarkEnd w:id="0"/>
            <w:r w:rsidR="00B01A83" w:rsidRPr="00FC7E7C">
              <w:rPr>
                <w:rFonts w:cs="Arial"/>
                <w:sz w:val="28"/>
                <w:szCs w:val="28"/>
              </w:rPr>
              <w:t xml:space="preserve"> </w:t>
            </w:r>
            <w:r w:rsidR="00382B05" w:rsidRPr="00FC7E7C">
              <w:rPr>
                <w:rFonts w:cs="Arial"/>
                <w:sz w:val="28"/>
                <w:szCs w:val="28"/>
              </w:rPr>
              <w:t xml:space="preserve">Yes  </w:t>
            </w:r>
            <w:r w:rsidR="00B01A83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B01A83" w:rsidRPr="00FC7E7C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B01A83" w:rsidRPr="00FC7E7C">
              <w:rPr>
                <w:rFonts w:cs="Arial"/>
                <w:sz w:val="28"/>
                <w:szCs w:val="28"/>
              </w:rPr>
            </w:r>
            <w:r w:rsidR="00B01A83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B01A83" w:rsidRPr="00FC7E7C">
              <w:rPr>
                <w:rFonts w:cs="Arial"/>
                <w:sz w:val="28"/>
                <w:szCs w:val="28"/>
              </w:rPr>
              <w:fldChar w:fldCharType="end"/>
            </w:r>
            <w:bookmarkEnd w:id="1"/>
            <w:r w:rsidR="001E1F87">
              <w:rPr>
                <w:rFonts w:cs="Arial"/>
                <w:sz w:val="28"/>
                <w:szCs w:val="28"/>
              </w:rPr>
              <w:t xml:space="preserve"> </w:t>
            </w:r>
            <w:r w:rsidR="00382B05" w:rsidRPr="00FC7E7C">
              <w:rPr>
                <w:rFonts w:cs="Arial"/>
                <w:sz w:val="28"/>
                <w:szCs w:val="28"/>
              </w:rPr>
              <w:t>No</w:t>
            </w:r>
          </w:p>
        </w:tc>
        <w:tc>
          <w:tcPr>
            <w:tcW w:w="5148" w:type="dxa"/>
            <w:shd w:val="clear" w:color="auto" w:fill="auto"/>
          </w:tcPr>
          <w:p w14:paraId="2BCAAAAD" w14:textId="02131FD9" w:rsidR="00382B05" w:rsidRPr="00FC7E7C" w:rsidRDefault="00382B05" w:rsidP="00B01A83">
            <w:pPr>
              <w:pStyle w:val="SpaceParagraph"/>
              <w:rPr>
                <w:rFonts w:cs="Arial"/>
                <w:sz w:val="28"/>
                <w:szCs w:val="28"/>
              </w:rPr>
            </w:pPr>
          </w:p>
        </w:tc>
      </w:tr>
    </w:tbl>
    <w:p w14:paraId="2DEFD078" w14:textId="77777777" w:rsidR="003C49F5" w:rsidRPr="00FC7E7C" w:rsidRDefault="00FB4E4B" w:rsidP="003C49F5">
      <w:pPr>
        <w:pStyle w:val="SpaceParagraph"/>
        <w:rPr>
          <w:rStyle w:val="NoneA"/>
          <w:rFonts w:cs="Arial"/>
          <w:sz w:val="28"/>
          <w:szCs w:val="28"/>
        </w:rPr>
      </w:pPr>
      <w:r w:rsidRPr="00FC7E7C">
        <w:rPr>
          <w:rStyle w:val="NoneA"/>
          <w:rFonts w:cs="Arial"/>
          <w:sz w:val="28"/>
          <w:szCs w:val="28"/>
        </w:rPr>
        <w:t> </w:t>
      </w:r>
    </w:p>
    <w:p w14:paraId="40011EA6" w14:textId="5DDB9A64" w:rsidR="00492107" w:rsidRPr="00FC7E7C" w:rsidRDefault="00FB4E4B" w:rsidP="003C49F5">
      <w:pPr>
        <w:pStyle w:val="SpaceParagraph"/>
        <w:rPr>
          <w:rStyle w:val="NoneA"/>
          <w:rFonts w:cs="Arial"/>
          <w:sz w:val="28"/>
          <w:szCs w:val="28"/>
        </w:rPr>
      </w:pPr>
      <w:r w:rsidRPr="00FC7E7C">
        <w:rPr>
          <w:rStyle w:val="NoneA"/>
          <w:rFonts w:cs="Arial"/>
          <w:sz w:val="28"/>
          <w:szCs w:val="28"/>
          <w:lang w:val="de-DE"/>
        </w:rPr>
        <w:t>Student</w:t>
      </w:r>
      <w:r w:rsidR="00492107" w:rsidRPr="00FC7E7C">
        <w:rPr>
          <w:rStyle w:val="NoneA"/>
          <w:rFonts w:cs="Arial"/>
          <w:sz w:val="28"/>
          <w:szCs w:val="28"/>
        </w:rPr>
        <w:t xml:space="preserve"> #1</w:t>
      </w:r>
      <w:r w:rsidRPr="00FC7E7C">
        <w:rPr>
          <w:rStyle w:val="NoneA"/>
          <w:rFonts w:cs="Arial"/>
          <w:sz w:val="28"/>
          <w:szCs w:val="28"/>
          <w:lang w:val="de-DE"/>
        </w:rPr>
        <w:t xml:space="preserve"> Name: </w:t>
      </w:r>
      <w:r w:rsidRPr="00FC7E7C">
        <w:rPr>
          <w:rStyle w:val="NoneA"/>
          <w:rFonts w:cs="Arial"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cs="Arial"/>
          <w:sz w:val="28"/>
          <w:szCs w:val="28"/>
        </w:rPr>
        <w:instrText xml:space="preserve"> FORMTEXT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end"/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Style w:val="NoneA"/>
          <w:rFonts w:cs="Arial"/>
          <w:sz w:val="28"/>
          <w:szCs w:val="28"/>
        </w:rPr>
        <w:t>        </w:t>
      </w:r>
      <w:r w:rsidRPr="00FC7E7C">
        <w:rPr>
          <w:rStyle w:val="NoneA"/>
          <w:rFonts w:cs="Arial"/>
          <w:sz w:val="28"/>
          <w:szCs w:val="28"/>
          <w:lang w:val="de-DE"/>
        </w:rPr>
        <w:t>Conference Date:</w:t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cs="Arial"/>
          <w:sz w:val="28"/>
          <w:szCs w:val="28"/>
        </w:rPr>
        <w:instrText xml:space="preserve"> FORMTEXT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end"/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Style w:val="NoneA"/>
          <w:rFonts w:cs="Arial"/>
          <w:sz w:val="28"/>
          <w:szCs w:val="28"/>
        </w:rPr>
        <w:t>    </w:t>
      </w:r>
      <w:r w:rsidRPr="00FC7E7C">
        <w:rPr>
          <w:rStyle w:val="NoneA"/>
          <w:rFonts w:eastAsia="Arial" w:cs="Arial"/>
          <w:sz w:val="28"/>
          <w:szCs w:val="28"/>
        </w:rPr>
        <w:t xml:space="preserve">School:  </w:t>
      </w:r>
      <w:r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cs="Arial"/>
          <w:sz w:val="28"/>
          <w:szCs w:val="28"/>
        </w:rPr>
        <w:instrText xml:space="preserve"> FORMTEXT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end"/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Style w:val="NoneA"/>
          <w:rFonts w:cs="Arial"/>
          <w:sz w:val="28"/>
          <w:szCs w:val="28"/>
        </w:rPr>
        <w:t> </w:t>
      </w:r>
    </w:p>
    <w:p w14:paraId="55C8ADE2" w14:textId="7B1CAC71" w:rsidR="006F1F63" w:rsidRPr="00FC7E7C" w:rsidRDefault="00492107" w:rsidP="0068446A">
      <w:pPr>
        <w:pStyle w:val="BodyA"/>
        <w:spacing w:before="240" w:after="240"/>
        <w:ind w:left="90" w:hanging="90"/>
        <w:rPr>
          <w:rFonts w:ascii="Arial" w:eastAsia="Arial" w:hAnsi="Arial" w:cs="Arial"/>
          <w:sz w:val="28"/>
          <w:szCs w:val="28"/>
        </w:rPr>
      </w:pPr>
      <w:r w:rsidRPr="00FC7E7C">
        <w:rPr>
          <w:rStyle w:val="NoneA"/>
          <w:rFonts w:ascii="Arial" w:hAnsi="Arial" w:cs="Arial"/>
          <w:sz w:val="28"/>
          <w:szCs w:val="28"/>
        </w:rPr>
        <w:t xml:space="preserve">Student #2 </w:t>
      </w:r>
      <w:r w:rsidRPr="00FC7E7C">
        <w:rPr>
          <w:rStyle w:val="NoneA"/>
          <w:rFonts w:ascii="Arial" w:hAnsi="Arial" w:cs="Arial"/>
          <w:sz w:val="28"/>
          <w:szCs w:val="28"/>
          <w:lang w:val="de-DE"/>
        </w:rPr>
        <w:t xml:space="preserve">Name: </w:t>
      </w:r>
      <w:r w:rsidRPr="00FC7E7C">
        <w:rPr>
          <w:rStyle w:val="NoneA"/>
          <w:rFonts w:ascii="Arial" w:hAnsi="Arial" w:cs="Arial"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ascii="Arial" w:hAnsi="Arial" w:cs="Arial"/>
          <w:sz w:val="28"/>
          <w:szCs w:val="28"/>
        </w:rPr>
        <w:instrText xml:space="preserve"> FORMTEXT </w:instrText>
      </w:r>
      <w:r w:rsidRPr="00FC7E7C">
        <w:rPr>
          <w:rFonts w:ascii="Arial" w:hAnsi="Arial" w:cs="Arial"/>
          <w:sz w:val="28"/>
          <w:szCs w:val="28"/>
        </w:rPr>
      </w:r>
      <w:r w:rsidRPr="00FC7E7C">
        <w:rPr>
          <w:rFonts w:ascii="Arial" w:hAnsi="Arial" w:cs="Arial"/>
          <w:sz w:val="28"/>
          <w:szCs w:val="28"/>
        </w:rPr>
        <w:fldChar w:fldCharType="separate"/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end"/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Style w:val="NoneA"/>
          <w:rFonts w:ascii="Arial" w:hAnsi="Arial" w:cs="Arial"/>
          <w:sz w:val="28"/>
          <w:szCs w:val="28"/>
        </w:rPr>
        <w:t>        </w:t>
      </w:r>
      <w:r w:rsidRPr="00FC7E7C">
        <w:rPr>
          <w:rStyle w:val="NoneA"/>
          <w:rFonts w:ascii="Arial" w:hAnsi="Arial" w:cs="Arial"/>
          <w:sz w:val="28"/>
          <w:szCs w:val="28"/>
          <w:lang w:val="de-DE"/>
        </w:rPr>
        <w:t>Conference Date:</w:t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ascii="Arial" w:hAnsi="Arial" w:cs="Arial"/>
          <w:sz w:val="28"/>
          <w:szCs w:val="28"/>
        </w:rPr>
        <w:instrText xml:space="preserve"> FORMTEXT </w:instrText>
      </w:r>
      <w:r w:rsidRPr="00FC7E7C">
        <w:rPr>
          <w:rFonts w:ascii="Arial" w:hAnsi="Arial" w:cs="Arial"/>
          <w:sz w:val="28"/>
          <w:szCs w:val="28"/>
        </w:rPr>
      </w:r>
      <w:r w:rsidRPr="00FC7E7C">
        <w:rPr>
          <w:rFonts w:ascii="Arial" w:hAnsi="Arial" w:cs="Arial"/>
          <w:sz w:val="28"/>
          <w:szCs w:val="28"/>
        </w:rPr>
        <w:fldChar w:fldCharType="separate"/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end"/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Style w:val="NoneA"/>
          <w:rFonts w:ascii="Arial" w:hAnsi="Arial" w:cs="Arial"/>
          <w:sz w:val="28"/>
          <w:szCs w:val="28"/>
        </w:rPr>
        <w:t>    </w:t>
      </w:r>
      <w:r w:rsidRPr="00FC7E7C">
        <w:rPr>
          <w:rStyle w:val="NoneA"/>
          <w:rFonts w:ascii="Arial" w:eastAsia="Arial" w:hAnsi="Arial" w:cs="Arial"/>
          <w:sz w:val="28"/>
          <w:szCs w:val="28"/>
        </w:rPr>
        <w:t xml:space="preserve">School:  </w:t>
      </w:r>
      <w:r w:rsidRPr="00FC7E7C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ascii="Arial" w:hAnsi="Arial" w:cs="Arial"/>
          <w:sz w:val="28"/>
          <w:szCs w:val="28"/>
        </w:rPr>
        <w:instrText xml:space="preserve"> FORMTEXT </w:instrText>
      </w:r>
      <w:r w:rsidRPr="00FC7E7C">
        <w:rPr>
          <w:rFonts w:ascii="Arial" w:hAnsi="Arial" w:cs="Arial"/>
          <w:sz w:val="28"/>
          <w:szCs w:val="28"/>
        </w:rPr>
      </w:r>
      <w:r w:rsidRPr="00FC7E7C">
        <w:rPr>
          <w:rFonts w:ascii="Arial" w:hAnsi="Arial" w:cs="Arial"/>
          <w:sz w:val="28"/>
          <w:szCs w:val="28"/>
        </w:rPr>
        <w:fldChar w:fldCharType="separate"/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end"/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Style w:val="NoneA"/>
          <w:rFonts w:ascii="Arial" w:hAnsi="Arial" w:cs="Arial"/>
          <w:sz w:val="28"/>
          <w:szCs w:val="28"/>
        </w:rPr>
        <w:t> 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> </w:t>
      </w:r>
    </w:p>
    <w:p w14:paraId="03035ECA" w14:textId="3C9C1C22" w:rsidR="00E87F46" w:rsidRDefault="00FB4E4B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  <w:r w:rsidRPr="00FC7E7C">
        <w:rPr>
          <w:rStyle w:val="NoneA"/>
          <w:rFonts w:ascii="Arial" w:hAnsi="Arial" w:cs="Arial"/>
          <w:sz w:val="28"/>
          <w:szCs w:val="28"/>
        </w:rPr>
        <w:t xml:space="preserve">By </w:t>
      </w:r>
      <w:r w:rsidR="003B1E2F">
        <w:rPr>
          <w:rStyle w:val="NoneA"/>
          <w:rFonts w:ascii="Arial" w:hAnsi="Arial" w:cs="Arial"/>
          <w:sz w:val="28"/>
          <w:szCs w:val="28"/>
        </w:rPr>
        <w:t>submitting this application</w:t>
      </w:r>
      <w:r w:rsidRPr="00FC7E7C">
        <w:rPr>
          <w:rStyle w:val="NoneA"/>
          <w:rFonts w:ascii="Arial" w:hAnsi="Arial" w:cs="Arial"/>
          <w:sz w:val="28"/>
          <w:szCs w:val="28"/>
        </w:rPr>
        <w:t xml:space="preserve">, </w:t>
      </w:r>
      <w:r w:rsidR="00E87F46">
        <w:rPr>
          <w:rStyle w:val="NoneA"/>
          <w:rFonts w:ascii="Arial" w:hAnsi="Arial" w:cs="Arial"/>
          <w:sz w:val="28"/>
          <w:szCs w:val="28"/>
        </w:rPr>
        <w:t>I affirm that:</w:t>
      </w:r>
    </w:p>
    <w:p w14:paraId="4CBDCB20" w14:textId="07EDD957" w:rsidR="00E87F46" w:rsidRDefault="00E87F46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  <w:r w:rsidRPr="00FC7E7C">
        <w:rPr>
          <w:rFonts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E7C">
        <w:rPr>
          <w:rFonts w:cs="Arial"/>
          <w:sz w:val="28"/>
          <w:szCs w:val="28"/>
        </w:rPr>
        <w:instrText xml:space="preserve"> FORMCHECKBOX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Pr="00FC7E7C">
        <w:rPr>
          <w:rFonts w:cs="Arial"/>
          <w:sz w:val="28"/>
          <w:szCs w:val="28"/>
        </w:rPr>
        <w:fldChar w:fldCharType="end"/>
      </w:r>
      <w:r>
        <w:rPr>
          <w:rFonts w:cs="Arial"/>
          <w:sz w:val="28"/>
          <w:szCs w:val="28"/>
        </w:rPr>
        <w:t xml:space="preserve"> Our Club is DMG Qualified.</w:t>
      </w:r>
    </w:p>
    <w:p w14:paraId="23E30CFF" w14:textId="6C353ACF" w:rsidR="00FB4E4B" w:rsidRDefault="00E87F46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  <w:r w:rsidRPr="00FC7E7C">
        <w:rPr>
          <w:rFonts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E7C">
        <w:rPr>
          <w:rFonts w:cs="Arial"/>
          <w:sz w:val="28"/>
          <w:szCs w:val="28"/>
        </w:rPr>
        <w:instrText xml:space="preserve"> FORMCHECKBOX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Pr="00FC7E7C">
        <w:rPr>
          <w:rFonts w:cs="Arial"/>
          <w:sz w:val="28"/>
          <w:szCs w:val="28"/>
        </w:rPr>
        <w:fldChar w:fldCharType="end"/>
      </w:r>
      <w:r>
        <w:rPr>
          <w:rFonts w:cs="Arial"/>
          <w:sz w:val="28"/>
          <w:szCs w:val="28"/>
        </w:rPr>
        <w:t xml:space="preserve"> O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ur </w:t>
      </w:r>
      <w:r>
        <w:rPr>
          <w:rStyle w:val="NoneA"/>
          <w:rFonts w:ascii="Arial" w:hAnsi="Arial" w:cs="Arial"/>
          <w:sz w:val="28"/>
          <w:szCs w:val="28"/>
        </w:rPr>
        <w:t>C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lub accepts </w:t>
      </w:r>
      <w:r>
        <w:rPr>
          <w:rStyle w:val="NoneA"/>
          <w:rFonts w:ascii="Arial" w:hAnsi="Arial" w:cs="Arial"/>
          <w:sz w:val="28"/>
          <w:szCs w:val="28"/>
        </w:rPr>
        <w:t xml:space="preserve">full 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responsibility for </w:t>
      </w:r>
      <w:r w:rsidR="00FC7E7C" w:rsidRPr="00FC7E7C">
        <w:rPr>
          <w:rStyle w:val="NoneA"/>
          <w:rFonts w:ascii="Arial" w:hAnsi="Arial" w:cs="Arial"/>
          <w:sz w:val="28"/>
          <w:szCs w:val="28"/>
        </w:rPr>
        <w:t xml:space="preserve">paying the </w:t>
      </w:r>
      <w:proofErr w:type="gramStart"/>
      <w:r w:rsidR="00FC7E7C" w:rsidRPr="00FC7E7C">
        <w:rPr>
          <w:rStyle w:val="NoneA"/>
          <w:rFonts w:ascii="Arial" w:hAnsi="Arial" w:cs="Arial"/>
          <w:sz w:val="28"/>
          <w:szCs w:val="28"/>
        </w:rPr>
        <w:t>student’s</w:t>
      </w:r>
      <w:proofErr w:type="gramEnd"/>
      <w:r w:rsidR="00FC7E7C" w:rsidRPr="00FC7E7C">
        <w:rPr>
          <w:rStyle w:val="NoneA"/>
          <w:rFonts w:ascii="Arial" w:hAnsi="Arial" w:cs="Arial"/>
          <w:sz w:val="28"/>
          <w:szCs w:val="28"/>
        </w:rPr>
        <w:t xml:space="preserve"> application fee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 for each student sponsored</w:t>
      </w:r>
      <w:r w:rsidR="006F1F63" w:rsidRPr="00FC7E7C">
        <w:rPr>
          <w:rStyle w:val="NoneA"/>
          <w:rFonts w:ascii="Arial" w:hAnsi="Arial" w:cs="Arial"/>
          <w:sz w:val="28"/>
          <w:szCs w:val="28"/>
        </w:rPr>
        <w:t>.</w:t>
      </w:r>
    </w:p>
    <w:p w14:paraId="3421BAA5" w14:textId="7CDEE63C" w:rsidR="00E87F46" w:rsidRPr="00E87F46" w:rsidRDefault="00E87F46" w:rsidP="006F1F63">
      <w:pPr>
        <w:pStyle w:val="Caption"/>
        <w:spacing w:line="288" w:lineRule="auto"/>
        <w:rPr>
          <w:rStyle w:val="NoneA"/>
          <w:rFonts w:cs="Arial"/>
          <w:sz w:val="28"/>
          <w:szCs w:val="28"/>
        </w:rPr>
      </w:pPr>
      <w:r w:rsidRPr="00FC7E7C">
        <w:rPr>
          <w:rFonts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E7C">
        <w:rPr>
          <w:rFonts w:cs="Arial"/>
          <w:sz w:val="28"/>
          <w:szCs w:val="28"/>
        </w:rPr>
        <w:instrText xml:space="preserve"> FORMCHECKBOX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Pr="00FC7E7C">
        <w:rPr>
          <w:rFonts w:cs="Arial"/>
          <w:sz w:val="28"/>
          <w:szCs w:val="28"/>
        </w:rPr>
        <w:fldChar w:fldCharType="end"/>
      </w:r>
      <w:r>
        <w:rPr>
          <w:rFonts w:cs="Arial"/>
          <w:sz w:val="28"/>
          <w:szCs w:val="28"/>
        </w:rPr>
        <w:t xml:space="preserve"> The sponsored students are not children or grandchildren of Rotary Club members.</w:t>
      </w:r>
    </w:p>
    <w:p w14:paraId="5019E901" w14:textId="77777777" w:rsidR="006F1F63" w:rsidRPr="00FC7E7C" w:rsidRDefault="006F1F63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</w:p>
    <w:p w14:paraId="6F421780" w14:textId="77777777" w:rsidR="00342559" w:rsidRPr="00FC7E7C" w:rsidRDefault="00342559" w:rsidP="00342559">
      <w:pPr>
        <w:pStyle w:val="SpaceParagraph"/>
        <w:ind w:left="-180"/>
        <w:rPr>
          <w:rStyle w:val="NoneA"/>
          <w:rFonts w:eastAsia="Arial Unicode MS" w:cs="Arial"/>
          <w:color w:val="000000"/>
          <w:sz w:val="28"/>
          <w:szCs w:val="28"/>
          <w:u w:color="000000"/>
          <w:bdr w:val="nil"/>
        </w:rPr>
      </w:pPr>
    </w:p>
    <w:p w14:paraId="135DBF97" w14:textId="1FA2110B" w:rsidR="00EB4990" w:rsidRPr="00FC7E7C" w:rsidRDefault="0068446A" w:rsidP="00342559">
      <w:pPr>
        <w:pStyle w:val="SpaceParagraph"/>
        <w:ind w:left="-180"/>
        <w:rPr>
          <w:rFonts w:cs="Arial"/>
          <w:sz w:val="28"/>
          <w:szCs w:val="28"/>
        </w:rPr>
      </w:pPr>
      <w:r w:rsidRPr="00FC7E7C">
        <w:rPr>
          <w:rStyle w:val="NoneA"/>
          <w:rFonts w:eastAsia="Arial Unicode MS" w:cs="Arial"/>
          <w:color w:val="000000"/>
          <w:sz w:val="28"/>
          <w:szCs w:val="28"/>
          <w:u w:color="000000"/>
          <w:bdr w:val="nil"/>
        </w:rPr>
        <w:t>Where do we send the check?</w:t>
      </w:r>
      <w:r w:rsidR="00342559" w:rsidRPr="00FC7E7C">
        <w:rPr>
          <w:rStyle w:val="NoneA"/>
          <w:rFonts w:eastAsia="Arial Unicode MS" w:cs="Arial"/>
          <w:color w:val="000000"/>
          <w:sz w:val="28"/>
          <w:szCs w:val="28"/>
          <w:u w:color="000000"/>
          <w:bdr w:val="nil"/>
        </w:rPr>
        <w:t xml:space="preserve"> </w:t>
      </w:r>
      <w:r w:rsidR="00552E14"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E14" w:rsidRPr="00FC7E7C">
        <w:rPr>
          <w:rFonts w:cs="Arial"/>
          <w:sz w:val="28"/>
          <w:szCs w:val="28"/>
        </w:rPr>
        <w:instrText xml:space="preserve"> FORMTEXT </w:instrText>
      </w:r>
      <w:r w:rsidR="00552E14" w:rsidRPr="00FC7E7C">
        <w:rPr>
          <w:rFonts w:cs="Arial"/>
          <w:sz w:val="28"/>
          <w:szCs w:val="28"/>
        </w:rPr>
      </w:r>
      <w:r w:rsidR="00552E14"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552E14" w:rsidRPr="00FC7E7C">
        <w:rPr>
          <w:rFonts w:cs="Arial"/>
          <w:sz w:val="28"/>
          <w:szCs w:val="28"/>
        </w:rPr>
        <w:fldChar w:fldCharType="end"/>
      </w:r>
    </w:p>
    <w:p w14:paraId="2539C405" w14:textId="6D1A377D" w:rsidR="007A0E04" w:rsidRPr="00FC7E7C" w:rsidRDefault="007A0E04" w:rsidP="00E16017">
      <w:pPr>
        <w:pStyle w:val="SpaceParagraph"/>
        <w:rPr>
          <w:sz w:val="16"/>
          <w:szCs w:val="22"/>
        </w:rPr>
      </w:pPr>
    </w:p>
    <w:sectPr w:rsidR="007A0E04" w:rsidRPr="00FC7E7C" w:rsidSect="00492107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ED84" w14:textId="77777777" w:rsidR="00FF0120" w:rsidRDefault="00FF0120">
      <w:r>
        <w:separator/>
      </w:r>
    </w:p>
  </w:endnote>
  <w:endnote w:type="continuationSeparator" w:id="0">
    <w:p w14:paraId="5E53B88B" w14:textId="77777777" w:rsidR="00FF0120" w:rsidRDefault="00FF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B8EB" w14:textId="5CCFA821" w:rsidR="00852A13" w:rsidRPr="00C835FE" w:rsidRDefault="00852A13" w:rsidP="00C835FE">
    <w:pPr>
      <w:pStyle w:val="Footer"/>
      <w:tabs>
        <w:tab w:val="clear" w:pos="4320"/>
        <w:tab w:val="clear" w:pos="8640"/>
        <w:tab w:val="center" w:pos="4950"/>
        <w:tab w:val="right" w:pos="9900"/>
      </w:tabs>
      <w:rPr>
        <w:i/>
        <w:sz w:val="20"/>
        <w:szCs w:val="20"/>
      </w:rPr>
    </w:pPr>
    <w:r w:rsidRPr="00670F58">
      <w:rPr>
        <w:i/>
        <w:sz w:val="20"/>
        <w:szCs w:val="20"/>
      </w:rPr>
      <w:t>R</w:t>
    </w:r>
    <w:r>
      <w:rPr>
        <w:i/>
        <w:sz w:val="20"/>
        <w:szCs w:val="20"/>
      </w:rPr>
      <w:t>ev</w:t>
    </w:r>
    <w:r w:rsidR="00C66308">
      <w:rPr>
        <w:i/>
        <w:sz w:val="20"/>
        <w:szCs w:val="20"/>
      </w:rPr>
      <w:t xml:space="preserve"> 20</w:t>
    </w:r>
    <w:r w:rsidR="00FC7E7C">
      <w:rPr>
        <w:i/>
        <w:sz w:val="20"/>
        <w:szCs w:val="20"/>
      </w:rPr>
      <w:t>2</w:t>
    </w:r>
    <w:r w:rsidR="003B1E2F">
      <w:rPr>
        <w:i/>
        <w:sz w:val="20"/>
        <w:szCs w:val="20"/>
      </w:rPr>
      <w:t>5-03-20</w:t>
    </w:r>
    <w:r w:rsidR="00E20EF9">
      <w:rPr>
        <w:i/>
        <w:sz w:val="20"/>
        <w:szCs w:val="20"/>
      </w:rPr>
      <w:tab/>
    </w:r>
    <w:r w:rsidRPr="00C835FE">
      <w:rPr>
        <w:i/>
        <w:noProof/>
        <w:sz w:val="20"/>
        <w:szCs w:val="20"/>
      </w:rPr>
      <w:tab/>
      <w:t>DMG</w:t>
    </w:r>
    <w:r w:rsidR="0028783F">
      <w:rPr>
        <w:i/>
        <w:noProof/>
        <w:sz w:val="20"/>
        <w:szCs w:val="20"/>
      </w:rPr>
      <w:t xml:space="preserve"> Scholarship</w:t>
    </w:r>
    <w:r w:rsidRPr="00C835FE">
      <w:rPr>
        <w:i/>
        <w:noProof/>
        <w:sz w:val="20"/>
        <w:szCs w:val="20"/>
      </w:rPr>
      <w:t xml:space="preserve"> Application</w:t>
    </w:r>
  </w:p>
  <w:p w14:paraId="6A68D175" w14:textId="77777777" w:rsidR="00852A13" w:rsidRPr="00A61D6E" w:rsidRDefault="00852A13" w:rsidP="007A0E04">
    <w:pPr>
      <w:pStyle w:val="Footer"/>
      <w:tabs>
        <w:tab w:val="clear" w:pos="4320"/>
        <w:tab w:val="left" w:pos="8080"/>
      </w:tabs>
      <w:ind w:right="360"/>
      <w:rPr>
        <w:rFonts w:ascii="Arial" w:hAnsi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2B96" w14:textId="77777777" w:rsidR="00FF0120" w:rsidRDefault="00FF0120">
      <w:r>
        <w:separator/>
      </w:r>
    </w:p>
  </w:footnote>
  <w:footnote w:type="continuationSeparator" w:id="0">
    <w:p w14:paraId="62ECCB3B" w14:textId="77777777" w:rsidR="00FF0120" w:rsidRDefault="00FF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F8947E"/>
    <w:multiLevelType w:val="hybridMultilevel"/>
    <w:tmpl w:val="1130C60C"/>
    <w:lvl w:ilvl="0" w:tplc="EC702C0A">
      <w:start w:val="1"/>
      <w:numFmt w:val="bullet"/>
      <w:pStyle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F9C582"/>
    <w:multiLevelType w:val="hybridMultilevel"/>
    <w:tmpl w:val="B1F9C516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76E81F"/>
    <w:multiLevelType w:val="hybridMultilevel"/>
    <w:tmpl w:val="B276E743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77A9BC"/>
    <w:multiLevelType w:val="hybridMultilevel"/>
    <w:tmpl w:val="B277A8FC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85EE1"/>
    <w:multiLevelType w:val="hybridMultilevel"/>
    <w:tmpl w:val="B2885E0A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A11852"/>
    <w:multiLevelType w:val="hybridMultilevel"/>
    <w:tmpl w:val="B2A1177A"/>
    <w:lvl w:ilvl="0" w:tplc="00000000">
      <w:start w:val="1"/>
      <w:numFmt w:val="bullet"/>
      <w:lvlText w:val=""/>
      <w:lvlJc w:val="left"/>
    </w:lvl>
    <w:lvl w:ilvl="1" w:tplc="00000000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DC9AB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162397"/>
    <w:multiLevelType w:val="hybridMultilevel"/>
    <w:tmpl w:val="36A8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87026"/>
    <w:multiLevelType w:val="hybridMultilevel"/>
    <w:tmpl w:val="452A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123C9"/>
    <w:multiLevelType w:val="hybridMultilevel"/>
    <w:tmpl w:val="26E8E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3C51EE"/>
    <w:multiLevelType w:val="hybridMultilevel"/>
    <w:tmpl w:val="C26A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947D0"/>
    <w:multiLevelType w:val="hybridMultilevel"/>
    <w:tmpl w:val="72A82F4A"/>
    <w:lvl w:ilvl="0" w:tplc="DA382D4C">
      <w:start w:val="1"/>
      <w:numFmt w:val="decimal"/>
      <w:lvlText w:val="%1."/>
      <w:lvlJc w:val="left"/>
      <w:pPr>
        <w:ind w:left="28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514B"/>
    <w:multiLevelType w:val="hybridMultilevel"/>
    <w:tmpl w:val="BFD62614"/>
    <w:lvl w:ilvl="0" w:tplc="1D582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16E3F"/>
    <w:multiLevelType w:val="hybridMultilevel"/>
    <w:tmpl w:val="7F8CB930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6661"/>
    <w:multiLevelType w:val="hybridMultilevel"/>
    <w:tmpl w:val="AC62B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563F57"/>
    <w:multiLevelType w:val="hybridMultilevel"/>
    <w:tmpl w:val="59A6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4126"/>
    <w:multiLevelType w:val="hybridMultilevel"/>
    <w:tmpl w:val="31D88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0ED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96EF8"/>
    <w:multiLevelType w:val="hybridMultilevel"/>
    <w:tmpl w:val="4C36113E"/>
    <w:lvl w:ilvl="0" w:tplc="1D582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32E2"/>
    <w:multiLevelType w:val="hybridMultilevel"/>
    <w:tmpl w:val="A81EE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92E45"/>
    <w:multiLevelType w:val="hybridMultilevel"/>
    <w:tmpl w:val="1D48A9EA"/>
    <w:numStyleLink w:val="ImportedStyle1"/>
  </w:abstractNum>
  <w:abstractNum w:abstractNumId="20" w15:restartNumberingAfterBreak="0">
    <w:nsid w:val="37BD79E1"/>
    <w:multiLevelType w:val="hybridMultilevel"/>
    <w:tmpl w:val="1D48A9EA"/>
    <w:styleLink w:val="ImportedStyle1"/>
    <w:lvl w:ilvl="0" w:tplc="0458FDEE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B45684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FCF1DC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E65618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CCD384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F8F35A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348D10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EE0B6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EAAC18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DBB6597"/>
    <w:multiLevelType w:val="hybridMultilevel"/>
    <w:tmpl w:val="1814386A"/>
    <w:lvl w:ilvl="0" w:tplc="1D5822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8796F"/>
    <w:multiLevelType w:val="hybridMultilevel"/>
    <w:tmpl w:val="D07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A402B"/>
    <w:multiLevelType w:val="hybridMultilevel"/>
    <w:tmpl w:val="C540CE9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EE37C1"/>
    <w:multiLevelType w:val="hybridMultilevel"/>
    <w:tmpl w:val="2A8C8FD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23F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20F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3E03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C46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6A5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0047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1AB8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AA83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195423D"/>
    <w:multiLevelType w:val="hybridMultilevel"/>
    <w:tmpl w:val="CDD87798"/>
    <w:lvl w:ilvl="0" w:tplc="1D582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F4B60"/>
    <w:multiLevelType w:val="hybridMultilevel"/>
    <w:tmpl w:val="BDFE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C56B8"/>
    <w:multiLevelType w:val="hybridMultilevel"/>
    <w:tmpl w:val="AB52F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E09D3"/>
    <w:multiLevelType w:val="hybridMultilevel"/>
    <w:tmpl w:val="111A87BC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E0D18"/>
    <w:multiLevelType w:val="hybridMultilevel"/>
    <w:tmpl w:val="1E6EA53E"/>
    <w:lvl w:ilvl="0" w:tplc="9A2C2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A4D0A"/>
    <w:multiLevelType w:val="hybridMultilevel"/>
    <w:tmpl w:val="882EC35E"/>
    <w:lvl w:ilvl="0" w:tplc="4F70ED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1EE370D"/>
    <w:multiLevelType w:val="hybridMultilevel"/>
    <w:tmpl w:val="50B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956CC"/>
    <w:multiLevelType w:val="hybridMultilevel"/>
    <w:tmpl w:val="190E9DB4"/>
    <w:lvl w:ilvl="0" w:tplc="35B4B0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330EFBE4">
      <w:start w:val="1"/>
      <w:numFmt w:val="decimal"/>
      <w:lvlText w:val="3%2."/>
      <w:lvlJc w:val="left"/>
      <w:pPr>
        <w:ind w:left="1440" w:hanging="360"/>
      </w:pPr>
      <w:rPr>
        <w:rFonts w:ascii="Arial" w:hAnsi="Arial" w:hint="default"/>
        <w:b w:val="0"/>
        <w:i w:val="0"/>
        <w:color w:val="00000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C7720"/>
    <w:multiLevelType w:val="hybridMultilevel"/>
    <w:tmpl w:val="A9606F0E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00186"/>
    <w:multiLevelType w:val="hybridMultilevel"/>
    <w:tmpl w:val="33D6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F44CE"/>
    <w:multiLevelType w:val="hybridMultilevel"/>
    <w:tmpl w:val="D0B8D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15FA3"/>
    <w:multiLevelType w:val="hybridMultilevel"/>
    <w:tmpl w:val="59BA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C2D38"/>
    <w:multiLevelType w:val="hybridMultilevel"/>
    <w:tmpl w:val="CC9AA8F2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23F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20F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3E03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C46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6A5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0047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1AB8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AA83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9822163">
    <w:abstractNumId w:val="0"/>
  </w:num>
  <w:num w:numId="2" w16cid:durableId="347873024">
    <w:abstractNumId w:val="1"/>
  </w:num>
  <w:num w:numId="3" w16cid:durableId="900678895">
    <w:abstractNumId w:val="2"/>
  </w:num>
  <w:num w:numId="4" w16cid:durableId="193466940">
    <w:abstractNumId w:val="3"/>
  </w:num>
  <w:num w:numId="5" w16cid:durableId="1782609801">
    <w:abstractNumId w:val="4"/>
  </w:num>
  <w:num w:numId="6" w16cid:durableId="659620876">
    <w:abstractNumId w:val="5"/>
  </w:num>
  <w:num w:numId="7" w16cid:durableId="1651908189">
    <w:abstractNumId w:val="6"/>
  </w:num>
  <w:num w:numId="8" w16cid:durableId="1936673970">
    <w:abstractNumId w:val="26"/>
  </w:num>
  <w:num w:numId="9" w16cid:durableId="1417165459">
    <w:abstractNumId w:val="8"/>
  </w:num>
  <w:num w:numId="10" w16cid:durableId="128671628">
    <w:abstractNumId w:val="35"/>
  </w:num>
  <w:num w:numId="11" w16cid:durableId="2143031850">
    <w:abstractNumId w:val="12"/>
  </w:num>
  <w:num w:numId="12" w16cid:durableId="1575972406">
    <w:abstractNumId w:val="21"/>
  </w:num>
  <w:num w:numId="13" w16cid:durableId="848560805">
    <w:abstractNumId w:val="25"/>
  </w:num>
  <w:num w:numId="14" w16cid:durableId="1695497446">
    <w:abstractNumId w:val="17"/>
  </w:num>
  <w:num w:numId="15" w16cid:durableId="1604535713">
    <w:abstractNumId w:val="23"/>
  </w:num>
  <w:num w:numId="16" w16cid:durableId="1570261111">
    <w:abstractNumId w:val="14"/>
  </w:num>
  <w:num w:numId="17" w16cid:durableId="632443364">
    <w:abstractNumId w:val="34"/>
  </w:num>
  <w:num w:numId="18" w16cid:durableId="621501721">
    <w:abstractNumId w:val="9"/>
  </w:num>
  <w:num w:numId="19" w16cid:durableId="187075087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1585952">
    <w:abstractNumId w:val="27"/>
  </w:num>
  <w:num w:numId="21" w16cid:durableId="117455905">
    <w:abstractNumId w:val="31"/>
  </w:num>
  <w:num w:numId="22" w16cid:durableId="1721050238">
    <w:abstractNumId w:val="10"/>
  </w:num>
  <w:num w:numId="23" w16cid:durableId="1138689611">
    <w:abstractNumId w:val="18"/>
  </w:num>
  <w:num w:numId="24" w16cid:durableId="753012141">
    <w:abstractNumId w:val="20"/>
  </w:num>
  <w:num w:numId="25" w16cid:durableId="53046688">
    <w:abstractNumId w:val="19"/>
  </w:num>
  <w:num w:numId="26" w16cid:durableId="1235386123">
    <w:abstractNumId w:val="19"/>
    <w:lvlOverride w:ilvl="0">
      <w:lvl w:ilvl="0" w:tplc="B1268C7A">
        <w:start w:val="1"/>
        <w:numFmt w:val="decimal"/>
        <w:lvlText w:val="%1."/>
        <w:lvlJc w:val="left"/>
        <w:pPr>
          <w:ind w:left="1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A2F8A8">
        <w:start w:val="1"/>
        <w:numFmt w:val="decimal"/>
        <w:lvlText w:val="%2."/>
        <w:lvlJc w:val="left"/>
        <w:pPr>
          <w:ind w:left="9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26EF96">
        <w:start w:val="1"/>
        <w:numFmt w:val="decimal"/>
        <w:lvlText w:val="%3."/>
        <w:lvlJc w:val="left"/>
        <w:pPr>
          <w:ind w:left="17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084E34">
        <w:start w:val="1"/>
        <w:numFmt w:val="decimal"/>
        <w:lvlText w:val="%4."/>
        <w:lvlJc w:val="left"/>
        <w:pPr>
          <w:ind w:left="25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9E7A72">
        <w:start w:val="1"/>
        <w:numFmt w:val="decimal"/>
        <w:lvlText w:val="%5."/>
        <w:lvlJc w:val="left"/>
        <w:pPr>
          <w:ind w:left="33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48F4CA">
        <w:start w:val="1"/>
        <w:numFmt w:val="decimal"/>
        <w:lvlText w:val="%6."/>
        <w:lvlJc w:val="left"/>
        <w:pPr>
          <w:ind w:left="41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E625B8">
        <w:start w:val="1"/>
        <w:numFmt w:val="decimal"/>
        <w:lvlText w:val="%7."/>
        <w:lvlJc w:val="left"/>
        <w:pPr>
          <w:ind w:left="49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4C7D14">
        <w:start w:val="1"/>
        <w:numFmt w:val="decimal"/>
        <w:lvlText w:val="%8."/>
        <w:lvlJc w:val="left"/>
        <w:pPr>
          <w:ind w:left="57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92FD42">
        <w:start w:val="1"/>
        <w:numFmt w:val="decimal"/>
        <w:lvlText w:val="%9."/>
        <w:lvlJc w:val="left"/>
        <w:pPr>
          <w:ind w:left="65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718162421">
    <w:abstractNumId w:val="11"/>
  </w:num>
  <w:num w:numId="28" w16cid:durableId="915434111">
    <w:abstractNumId w:val="29"/>
  </w:num>
  <w:num w:numId="29" w16cid:durableId="1383289446">
    <w:abstractNumId w:val="32"/>
  </w:num>
  <w:num w:numId="30" w16cid:durableId="43063742">
    <w:abstractNumId w:val="24"/>
  </w:num>
  <w:num w:numId="31" w16cid:durableId="975065693">
    <w:abstractNumId w:val="37"/>
  </w:num>
  <w:num w:numId="32" w16cid:durableId="861356636">
    <w:abstractNumId w:val="36"/>
  </w:num>
  <w:num w:numId="33" w16cid:durableId="2078894289">
    <w:abstractNumId w:val="7"/>
  </w:num>
  <w:num w:numId="34" w16cid:durableId="1720352375">
    <w:abstractNumId w:val="16"/>
  </w:num>
  <w:num w:numId="35" w16cid:durableId="626742574">
    <w:abstractNumId w:val="22"/>
  </w:num>
  <w:num w:numId="36" w16cid:durableId="2114590265">
    <w:abstractNumId w:val="13"/>
  </w:num>
  <w:num w:numId="37" w16cid:durableId="573976110">
    <w:abstractNumId w:val="15"/>
  </w:num>
  <w:num w:numId="38" w16cid:durableId="1644387708">
    <w:abstractNumId w:val="28"/>
  </w:num>
  <w:num w:numId="39" w16cid:durableId="1399132848">
    <w:abstractNumId w:val="33"/>
  </w:num>
  <w:num w:numId="40" w16cid:durableId="9729050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1ymIr0o7AU+tuLBQc6wdgmZRXJMa3PAnEcTp3tEe+UNvI2/8Jfk3MQ1OcvI/citZ8tbdW3RRjj7p9vRGlf2A==" w:salt="eZmitkXqGVsnxIeiNgR17g==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11"/>
    <w:rsid w:val="00004260"/>
    <w:rsid w:val="00004D64"/>
    <w:rsid w:val="000143C3"/>
    <w:rsid w:val="00017123"/>
    <w:rsid w:val="000208D6"/>
    <w:rsid w:val="00030E54"/>
    <w:rsid w:val="00031ED7"/>
    <w:rsid w:val="0003578C"/>
    <w:rsid w:val="00045569"/>
    <w:rsid w:val="000503F2"/>
    <w:rsid w:val="00054850"/>
    <w:rsid w:val="0005623A"/>
    <w:rsid w:val="00084B2D"/>
    <w:rsid w:val="00085324"/>
    <w:rsid w:val="00097242"/>
    <w:rsid w:val="000A33BC"/>
    <w:rsid w:val="000A446F"/>
    <w:rsid w:val="000A5583"/>
    <w:rsid w:val="000A7EFE"/>
    <w:rsid w:val="000C2A8F"/>
    <w:rsid w:val="000C6FA2"/>
    <w:rsid w:val="000D1D86"/>
    <w:rsid w:val="000D7378"/>
    <w:rsid w:val="000E171A"/>
    <w:rsid w:val="000E5AA0"/>
    <w:rsid w:val="000F0D03"/>
    <w:rsid w:val="000F5F93"/>
    <w:rsid w:val="00105929"/>
    <w:rsid w:val="0010636E"/>
    <w:rsid w:val="00107D9C"/>
    <w:rsid w:val="00131C32"/>
    <w:rsid w:val="00131DDE"/>
    <w:rsid w:val="00132DE7"/>
    <w:rsid w:val="0013760C"/>
    <w:rsid w:val="001403C9"/>
    <w:rsid w:val="00146C8F"/>
    <w:rsid w:val="00150C15"/>
    <w:rsid w:val="001535B1"/>
    <w:rsid w:val="00157C5D"/>
    <w:rsid w:val="00186FE4"/>
    <w:rsid w:val="001927B3"/>
    <w:rsid w:val="001A64D7"/>
    <w:rsid w:val="001B5D6D"/>
    <w:rsid w:val="001B7531"/>
    <w:rsid w:val="001C2FD8"/>
    <w:rsid w:val="001C5FD4"/>
    <w:rsid w:val="001D2AB6"/>
    <w:rsid w:val="001E1F87"/>
    <w:rsid w:val="001E2AC3"/>
    <w:rsid w:val="001E70AC"/>
    <w:rsid w:val="00201BC0"/>
    <w:rsid w:val="00202506"/>
    <w:rsid w:val="0020364E"/>
    <w:rsid w:val="0021495D"/>
    <w:rsid w:val="0022045B"/>
    <w:rsid w:val="00257C29"/>
    <w:rsid w:val="00262DA2"/>
    <w:rsid w:val="0026730D"/>
    <w:rsid w:val="00267E35"/>
    <w:rsid w:val="002716CB"/>
    <w:rsid w:val="00272648"/>
    <w:rsid w:val="002809E8"/>
    <w:rsid w:val="0028215A"/>
    <w:rsid w:val="00284BFF"/>
    <w:rsid w:val="0028783F"/>
    <w:rsid w:val="002B42FA"/>
    <w:rsid w:val="002B5170"/>
    <w:rsid w:val="002B6010"/>
    <w:rsid w:val="002C23F0"/>
    <w:rsid w:val="002C41E0"/>
    <w:rsid w:val="002D0353"/>
    <w:rsid w:val="002D2DA8"/>
    <w:rsid w:val="002D76A7"/>
    <w:rsid w:val="002E490A"/>
    <w:rsid w:val="002E551F"/>
    <w:rsid w:val="002E6197"/>
    <w:rsid w:val="002E63F4"/>
    <w:rsid w:val="002F465F"/>
    <w:rsid w:val="00304BC0"/>
    <w:rsid w:val="0030562A"/>
    <w:rsid w:val="00315930"/>
    <w:rsid w:val="00316666"/>
    <w:rsid w:val="00320D11"/>
    <w:rsid w:val="00325BFE"/>
    <w:rsid w:val="00336316"/>
    <w:rsid w:val="00336CD2"/>
    <w:rsid w:val="00341B8F"/>
    <w:rsid w:val="00342559"/>
    <w:rsid w:val="00344301"/>
    <w:rsid w:val="0036290C"/>
    <w:rsid w:val="003665C2"/>
    <w:rsid w:val="003757D0"/>
    <w:rsid w:val="003767CE"/>
    <w:rsid w:val="00382B05"/>
    <w:rsid w:val="0038782D"/>
    <w:rsid w:val="00397CC4"/>
    <w:rsid w:val="003B1E2F"/>
    <w:rsid w:val="003C49F5"/>
    <w:rsid w:val="003D22C6"/>
    <w:rsid w:val="003E6C8C"/>
    <w:rsid w:val="003F3320"/>
    <w:rsid w:val="003F64C7"/>
    <w:rsid w:val="0040348D"/>
    <w:rsid w:val="00405292"/>
    <w:rsid w:val="00406F6F"/>
    <w:rsid w:val="00407029"/>
    <w:rsid w:val="004129F6"/>
    <w:rsid w:val="00417C7D"/>
    <w:rsid w:val="00443925"/>
    <w:rsid w:val="0044630F"/>
    <w:rsid w:val="004506F1"/>
    <w:rsid w:val="004530B3"/>
    <w:rsid w:val="004616F0"/>
    <w:rsid w:val="00463302"/>
    <w:rsid w:val="0046510B"/>
    <w:rsid w:val="004655EF"/>
    <w:rsid w:val="00467998"/>
    <w:rsid w:val="004702AB"/>
    <w:rsid w:val="00491010"/>
    <w:rsid w:val="00492107"/>
    <w:rsid w:val="004A7EBE"/>
    <w:rsid w:val="004B5BCA"/>
    <w:rsid w:val="004C646E"/>
    <w:rsid w:val="004D3A80"/>
    <w:rsid w:val="004E056F"/>
    <w:rsid w:val="004E3476"/>
    <w:rsid w:val="004F35E2"/>
    <w:rsid w:val="004F6374"/>
    <w:rsid w:val="00501683"/>
    <w:rsid w:val="00503613"/>
    <w:rsid w:val="00507EC3"/>
    <w:rsid w:val="00511251"/>
    <w:rsid w:val="0051712E"/>
    <w:rsid w:val="005300AD"/>
    <w:rsid w:val="00551389"/>
    <w:rsid w:val="00552E14"/>
    <w:rsid w:val="00557C01"/>
    <w:rsid w:val="0056425B"/>
    <w:rsid w:val="005848C3"/>
    <w:rsid w:val="0059032F"/>
    <w:rsid w:val="00594F8A"/>
    <w:rsid w:val="005979F3"/>
    <w:rsid w:val="005B16DD"/>
    <w:rsid w:val="005C40AB"/>
    <w:rsid w:val="005C48EC"/>
    <w:rsid w:val="005D18A8"/>
    <w:rsid w:val="005D2C69"/>
    <w:rsid w:val="005F4400"/>
    <w:rsid w:val="00614D75"/>
    <w:rsid w:val="00624A20"/>
    <w:rsid w:val="00625605"/>
    <w:rsid w:val="00625EF4"/>
    <w:rsid w:val="00637B0B"/>
    <w:rsid w:val="00640D58"/>
    <w:rsid w:val="0066179D"/>
    <w:rsid w:val="00670B46"/>
    <w:rsid w:val="00670F58"/>
    <w:rsid w:val="0067417A"/>
    <w:rsid w:val="006817EE"/>
    <w:rsid w:val="0068446A"/>
    <w:rsid w:val="0068486E"/>
    <w:rsid w:val="00691040"/>
    <w:rsid w:val="006A4854"/>
    <w:rsid w:val="006A4DAB"/>
    <w:rsid w:val="006B3D29"/>
    <w:rsid w:val="006B7342"/>
    <w:rsid w:val="006C3B2C"/>
    <w:rsid w:val="006D788B"/>
    <w:rsid w:val="006F1F63"/>
    <w:rsid w:val="00703811"/>
    <w:rsid w:val="00724AED"/>
    <w:rsid w:val="0072571B"/>
    <w:rsid w:val="007274F6"/>
    <w:rsid w:val="00744DA5"/>
    <w:rsid w:val="00763A7B"/>
    <w:rsid w:val="0077218C"/>
    <w:rsid w:val="00774789"/>
    <w:rsid w:val="00774AAE"/>
    <w:rsid w:val="00781F5D"/>
    <w:rsid w:val="00785E12"/>
    <w:rsid w:val="0078663A"/>
    <w:rsid w:val="00791E7A"/>
    <w:rsid w:val="007A0E04"/>
    <w:rsid w:val="007A7B42"/>
    <w:rsid w:val="007B49EB"/>
    <w:rsid w:val="007C1291"/>
    <w:rsid w:val="007C299F"/>
    <w:rsid w:val="007D3387"/>
    <w:rsid w:val="007E2801"/>
    <w:rsid w:val="007F7A6B"/>
    <w:rsid w:val="00811F02"/>
    <w:rsid w:val="00817C8E"/>
    <w:rsid w:val="0082220C"/>
    <w:rsid w:val="00842691"/>
    <w:rsid w:val="00852A13"/>
    <w:rsid w:val="00867DA7"/>
    <w:rsid w:val="008817D2"/>
    <w:rsid w:val="0088792D"/>
    <w:rsid w:val="008A4A67"/>
    <w:rsid w:val="008B33D3"/>
    <w:rsid w:val="008D7863"/>
    <w:rsid w:val="008D7D1B"/>
    <w:rsid w:val="008F105C"/>
    <w:rsid w:val="008F6284"/>
    <w:rsid w:val="00912663"/>
    <w:rsid w:val="00917F1A"/>
    <w:rsid w:val="00927B61"/>
    <w:rsid w:val="00933E24"/>
    <w:rsid w:val="009352EF"/>
    <w:rsid w:val="00953790"/>
    <w:rsid w:val="00955DC0"/>
    <w:rsid w:val="00961579"/>
    <w:rsid w:val="00962E70"/>
    <w:rsid w:val="00974AD3"/>
    <w:rsid w:val="0097795A"/>
    <w:rsid w:val="009848D3"/>
    <w:rsid w:val="00991CD6"/>
    <w:rsid w:val="00993CA7"/>
    <w:rsid w:val="009B576A"/>
    <w:rsid w:val="009B691B"/>
    <w:rsid w:val="009B7135"/>
    <w:rsid w:val="009E3AFE"/>
    <w:rsid w:val="009F673F"/>
    <w:rsid w:val="00A22F64"/>
    <w:rsid w:val="00A262B3"/>
    <w:rsid w:val="00A55D2C"/>
    <w:rsid w:val="00A57EEA"/>
    <w:rsid w:val="00A60F36"/>
    <w:rsid w:val="00A62A35"/>
    <w:rsid w:val="00A92D08"/>
    <w:rsid w:val="00A960FC"/>
    <w:rsid w:val="00A972F2"/>
    <w:rsid w:val="00AA11D4"/>
    <w:rsid w:val="00AA4AB1"/>
    <w:rsid w:val="00AA6B3A"/>
    <w:rsid w:val="00AA7188"/>
    <w:rsid w:val="00AA7A6D"/>
    <w:rsid w:val="00AB5829"/>
    <w:rsid w:val="00AC1590"/>
    <w:rsid w:val="00AC7D5F"/>
    <w:rsid w:val="00AE2BF6"/>
    <w:rsid w:val="00AE4340"/>
    <w:rsid w:val="00AE4BED"/>
    <w:rsid w:val="00AE4ED3"/>
    <w:rsid w:val="00AE601B"/>
    <w:rsid w:val="00AF712A"/>
    <w:rsid w:val="00B001A6"/>
    <w:rsid w:val="00B01A83"/>
    <w:rsid w:val="00B01E88"/>
    <w:rsid w:val="00B023B7"/>
    <w:rsid w:val="00B10229"/>
    <w:rsid w:val="00B148C3"/>
    <w:rsid w:val="00B16D0B"/>
    <w:rsid w:val="00B218F5"/>
    <w:rsid w:val="00B21942"/>
    <w:rsid w:val="00B2504A"/>
    <w:rsid w:val="00B257A2"/>
    <w:rsid w:val="00B35EF2"/>
    <w:rsid w:val="00B42F25"/>
    <w:rsid w:val="00B42FDD"/>
    <w:rsid w:val="00B44899"/>
    <w:rsid w:val="00B62A99"/>
    <w:rsid w:val="00B657FC"/>
    <w:rsid w:val="00B65D0D"/>
    <w:rsid w:val="00B70F0B"/>
    <w:rsid w:val="00B7530B"/>
    <w:rsid w:val="00B77174"/>
    <w:rsid w:val="00B84A39"/>
    <w:rsid w:val="00B85150"/>
    <w:rsid w:val="00B8766A"/>
    <w:rsid w:val="00B927F5"/>
    <w:rsid w:val="00B964A4"/>
    <w:rsid w:val="00BA696D"/>
    <w:rsid w:val="00BC1291"/>
    <w:rsid w:val="00BC375D"/>
    <w:rsid w:val="00BD698C"/>
    <w:rsid w:val="00BE4B73"/>
    <w:rsid w:val="00C07EC4"/>
    <w:rsid w:val="00C34504"/>
    <w:rsid w:val="00C433E6"/>
    <w:rsid w:val="00C4443B"/>
    <w:rsid w:val="00C50492"/>
    <w:rsid w:val="00C57C79"/>
    <w:rsid w:val="00C619DA"/>
    <w:rsid w:val="00C66308"/>
    <w:rsid w:val="00C71518"/>
    <w:rsid w:val="00C75DF9"/>
    <w:rsid w:val="00C835FE"/>
    <w:rsid w:val="00C8401E"/>
    <w:rsid w:val="00C84E1B"/>
    <w:rsid w:val="00CA2EC4"/>
    <w:rsid w:val="00CA7433"/>
    <w:rsid w:val="00CB28CE"/>
    <w:rsid w:val="00CB4923"/>
    <w:rsid w:val="00CB53D0"/>
    <w:rsid w:val="00CC3A2D"/>
    <w:rsid w:val="00CC7D0F"/>
    <w:rsid w:val="00CD189E"/>
    <w:rsid w:val="00CD2AD1"/>
    <w:rsid w:val="00CE449D"/>
    <w:rsid w:val="00CE755E"/>
    <w:rsid w:val="00D03736"/>
    <w:rsid w:val="00D0633B"/>
    <w:rsid w:val="00D065AC"/>
    <w:rsid w:val="00D12C5F"/>
    <w:rsid w:val="00D1475C"/>
    <w:rsid w:val="00D20061"/>
    <w:rsid w:val="00D256C9"/>
    <w:rsid w:val="00D37AB6"/>
    <w:rsid w:val="00D409AC"/>
    <w:rsid w:val="00D43EFB"/>
    <w:rsid w:val="00D44158"/>
    <w:rsid w:val="00D441B4"/>
    <w:rsid w:val="00D60367"/>
    <w:rsid w:val="00D64A3D"/>
    <w:rsid w:val="00D8253A"/>
    <w:rsid w:val="00D82767"/>
    <w:rsid w:val="00D9164A"/>
    <w:rsid w:val="00D92D86"/>
    <w:rsid w:val="00DB14E5"/>
    <w:rsid w:val="00DB286A"/>
    <w:rsid w:val="00DB6FD3"/>
    <w:rsid w:val="00DC51D0"/>
    <w:rsid w:val="00DD2BCA"/>
    <w:rsid w:val="00DE3EA9"/>
    <w:rsid w:val="00DE59D2"/>
    <w:rsid w:val="00DE6E16"/>
    <w:rsid w:val="00E066B8"/>
    <w:rsid w:val="00E142BC"/>
    <w:rsid w:val="00E16017"/>
    <w:rsid w:val="00E20EF9"/>
    <w:rsid w:val="00E31245"/>
    <w:rsid w:val="00E31DCD"/>
    <w:rsid w:val="00E32A06"/>
    <w:rsid w:val="00E534BE"/>
    <w:rsid w:val="00E64365"/>
    <w:rsid w:val="00E67BF2"/>
    <w:rsid w:val="00E7407D"/>
    <w:rsid w:val="00E805E1"/>
    <w:rsid w:val="00E840AF"/>
    <w:rsid w:val="00E86DCD"/>
    <w:rsid w:val="00E87F46"/>
    <w:rsid w:val="00EA4805"/>
    <w:rsid w:val="00EB1ACA"/>
    <w:rsid w:val="00EB4990"/>
    <w:rsid w:val="00EC2D93"/>
    <w:rsid w:val="00ED3551"/>
    <w:rsid w:val="00EF40D5"/>
    <w:rsid w:val="00F26B36"/>
    <w:rsid w:val="00F400D7"/>
    <w:rsid w:val="00F42028"/>
    <w:rsid w:val="00F51D80"/>
    <w:rsid w:val="00F73690"/>
    <w:rsid w:val="00F90CE2"/>
    <w:rsid w:val="00F9697E"/>
    <w:rsid w:val="00F9729F"/>
    <w:rsid w:val="00F97FFB"/>
    <w:rsid w:val="00FA310E"/>
    <w:rsid w:val="00FA773F"/>
    <w:rsid w:val="00FB3647"/>
    <w:rsid w:val="00FB4E4B"/>
    <w:rsid w:val="00FC7E7C"/>
    <w:rsid w:val="00FE4861"/>
    <w:rsid w:val="00FE7860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887179"/>
  <w15:docId w15:val="{43C8D3E2-E013-4F53-B42C-C8A83EE7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Mast">
    <w:name w:val="Title-Mast"/>
    <w:basedOn w:val="Normal"/>
    <w:rsid w:val="005F55BC"/>
    <w:pPr>
      <w:widowControl w:val="0"/>
      <w:autoSpaceDE w:val="0"/>
      <w:autoSpaceDN w:val="0"/>
      <w:adjustRightInd w:val="0"/>
    </w:pPr>
    <w:rPr>
      <w:rFonts w:ascii="Arial" w:hAnsi="Arial"/>
      <w:b/>
      <w:color w:val="005CAA"/>
      <w:sz w:val="36"/>
      <w:szCs w:val="36"/>
    </w:rPr>
  </w:style>
  <w:style w:type="paragraph" w:customStyle="1" w:styleId="CM27">
    <w:name w:val="CM27"/>
    <w:basedOn w:val="Normal"/>
    <w:rsid w:val="005F55BC"/>
    <w:pPr>
      <w:widowControl w:val="0"/>
      <w:autoSpaceDE w:val="0"/>
      <w:autoSpaceDN w:val="0"/>
      <w:adjustRightInd w:val="0"/>
      <w:spacing w:after="9708"/>
    </w:pPr>
    <w:rPr>
      <w:rFonts w:ascii="Myriad Pro" w:hAnsi="Myriad Pro"/>
    </w:rPr>
  </w:style>
  <w:style w:type="table" w:styleId="TableGrid">
    <w:name w:val="Table Grid"/>
    <w:basedOn w:val="TableNormal"/>
    <w:rsid w:val="002A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-Q">
    <w:name w:val="Subhead-Q"/>
    <w:basedOn w:val="Normal"/>
    <w:rsid w:val="008C60D9"/>
    <w:pPr>
      <w:widowControl w:val="0"/>
      <w:autoSpaceDE w:val="0"/>
      <w:autoSpaceDN w:val="0"/>
      <w:adjustRightInd w:val="0"/>
      <w:spacing w:before="120" w:after="60"/>
    </w:pPr>
    <w:rPr>
      <w:rFonts w:ascii="Arial" w:hAnsi="Arial"/>
      <w:b/>
      <w:color w:val="211D1E"/>
      <w:sz w:val="22"/>
      <w:szCs w:val="22"/>
    </w:rPr>
  </w:style>
  <w:style w:type="paragraph" w:customStyle="1" w:styleId="Body">
    <w:name w:val="Body"/>
    <w:rsid w:val="00912671"/>
    <w:pPr>
      <w:spacing w:before="60" w:line="220" w:lineRule="atLeast"/>
    </w:pPr>
    <w:rPr>
      <w:rFonts w:ascii="Arial" w:hAnsi="Arial"/>
      <w:color w:val="211D1E"/>
      <w:sz w:val="18"/>
      <w:szCs w:val="18"/>
    </w:rPr>
  </w:style>
  <w:style w:type="paragraph" w:customStyle="1" w:styleId="Bullet">
    <w:name w:val="Bullet"/>
    <w:basedOn w:val="Normal"/>
    <w:rsid w:val="00FC4656"/>
    <w:pPr>
      <w:widowControl w:val="0"/>
      <w:numPr>
        <w:numId w:val="1"/>
      </w:numPr>
      <w:tabs>
        <w:tab w:val="left" w:pos="480"/>
      </w:tabs>
      <w:autoSpaceDE w:val="0"/>
      <w:autoSpaceDN w:val="0"/>
      <w:adjustRightInd w:val="0"/>
      <w:spacing w:before="60"/>
      <w:ind w:left="490" w:hanging="245"/>
    </w:pPr>
    <w:rPr>
      <w:rFonts w:ascii="Arial" w:hAnsi="Arial"/>
      <w:color w:val="211D1E"/>
      <w:sz w:val="18"/>
      <w:szCs w:val="18"/>
    </w:rPr>
  </w:style>
  <w:style w:type="paragraph" w:customStyle="1" w:styleId="Table-Body">
    <w:name w:val="Table-Body"/>
    <w:basedOn w:val="Body"/>
    <w:rsid w:val="00FC4656"/>
    <w:pPr>
      <w:spacing w:before="0" w:line="200" w:lineRule="atLeast"/>
    </w:pPr>
    <w:rPr>
      <w:sz w:val="16"/>
    </w:rPr>
  </w:style>
  <w:style w:type="paragraph" w:customStyle="1" w:styleId="Table-Head">
    <w:name w:val="Table-Head"/>
    <w:basedOn w:val="Normal"/>
    <w:rsid w:val="00FC4656"/>
    <w:pPr>
      <w:widowControl w:val="0"/>
      <w:autoSpaceDE w:val="0"/>
      <w:autoSpaceDN w:val="0"/>
      <w:adjustRightInd w:val="0"/>
    </w:pPr>
    <w:rPr>
      <w:rFonts w:ascii="Arial" w:hAnsi="Arial"/>
      <w:b/>
      <w:color w:val="FFFFFF"/>
      <w:sz w:val="20"/>
      <w:szCs w:val="22"/>
    </w:rPr>
  </w:style>
  <w:style w:type="paragraph" w:customStyle="1" w:styleId="SpaceParagraph">
    <w:name w:val="SpaceParagraph"/>
    <w:basedOn w:val="Body"/>
    <w:rsid w:val="002A6166"/>
    <w:pPr>
      <w:spacing w:before="0"/>
    </w:pPr>
    <w:rPr>
      <w:sz w:val="12"/>
    </w:rPr>
  </w:style>
  <w:style w:type="paragraph" w:customStyle="1" w:styleId="Table-HeadBlack">
    <w:name w:val="Table-Head Black"/>
    <w:basedOn w:val="Table-Head"/>
    <w:rsid w:val="00236FCD"/>
    <w:rPr>
      <w:color w:val="000000"/>
      <w:sz w:val="18"/>
    </w:rPr>
  </w:style>
  <w:style w:type="paragraph" w:customStyle="1" w:styleId="Sub-Line">
    <w:name w:val="Sub-Line"/>
    <w:basedOn w:val="Normal"/>
    <w:rsid w:val="005F55BC"/>
    <w:pPr>
      <w:widowControl w:val="0"/>
      <w:pBdr>
        <w:top w:val="single" w:sz="18" w:space="1" w:color="auto"/>
      </w:pBdr>
      <w:autoSpaceDE w:val="0"/>
      <w:autoSpaceDN w:val="0"/>
      <w:adjustRightInd w:val="0"/>
      <w:spacing w:before="60" w:after="60"/>
      <w:ind w:left="-120" w:firstLine="120"/>
    </w:pPr>
    <w:rPr>
      <w:rFonts w:ascii="Arial" w:hAnsi="Arial"/>
      <w:b/>
      <w:color w:val="211D1E"/>
      <w:sz w:val="22"/>
      <w:szCs w:val="22"/>
    </w:rPr>
  </w:style>
  <w:style w:type="paragraph" w:customStyle="1" w:styleId="StyleSubhead-QBefore9pt">
    <w:name w:val="Style Subhead-Q + Before:  9 pt"/>
    <w:basedOn w:val="Subhead-Q"/>
    <w:autoRedefine/>
    <w:rsid w:val="00BA696D"/>
    <w:pPr>
      <w:spacing w:before="0" w:after="120"/>
    </w:pPr>
    <w:rPr>
      <w:b w:val="0"/>
      <w:bCs/>
      <w:szCs w:val="20"/>
    </w:rPr>
  </w:style>
  <w:style w:type="paragraph" w:styleId="DocumentMap">
    <w:name w:val="Document Map"/>
    <w:basedOn w:val="Normal"/>
    <w:semiHidden/>
    <w:rsid w:val="00A51EE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putField">
    <w:name w:val="InputField"/>
    <w:basedOn w:val="Normal"/>
    <w:link w:val="InputFieldChar"/>
    <w:rsid w:val="00E31BCC"/>
    <w:rPr>
      <w:rFonts w:ascii="Courier New" w:hAnsi="Courier New" w:cs="Courier New"/>
      <w:sz w:val="16"/>
      <w:szCs w:val="16"/>
    </w:rPr>
  </w:style>
  <w:style w:type="character" w:customStyle="1" w:styleId="InputFieldChar">
    <w:name w:val="InputField Char"/>
    <w:link w:val="InputField"/>
    <w:rsid w:val="00E31BCC"/>
    <w:rPr>
      <w:rFonts w:ascii="Courier New" w:hAnsi="Courier New" w:cs="Courier New"/>
      <w:sz w:val="16"/>
      <w:szCs w:val="16"/>
      <w:lang w:val="en-US" w:eastAsia="en-US" w:bidi="ar-SA"/>
    </w:rPr>
  </w:style>
  <w:style w:type="character" w:styleId="Hyperlink">
    <w:name w:val="Hyperlink"/>
    <w:rsid w:val="00791B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780C"/>
    <w:pPr>
      <w:tabs>
        <w:tab w:val="center" w:pos="4320"/>
        <w:tab w:val="right" w:pos="8640"/>
      </w:tabs>
    </w:pPr>
  </w:style>
  <w:style w:type="character" w:styleId="PageNumber">
    <w:name w:val="page number"/>
    <w:rsid w:val="007C1C98"/>
    <w:rPr>
      <w:rFonts w:ascii="Arial Black" w:hAnsi="Arial Black"/>
      <w:b/>
      <w:outline/>
      <w:color w:val="000000"/>
      <w:sz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rsid w:val="00A61D6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218F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2AD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E7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0A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57FC"/>
    <w:rPr>
      <w:sz w:val="24"/>
      <w:szCs w:val="24"/>
    </w:rPr>
  </w:style>
  <w:style w:type="character" w:styleId="FollowedHyperlink">
    <w:name w:val="FollowedHyperlink"/>
    <w:rsid w:val="00B21942"/>
    <w:rPr>
      <w:color w:val="800080"/>
      <w:u w:val="single"/>
    </w:rPr>
  </w:style>
  <w:style w:type="character" w:styleId="Strong">
    <w:name w:val="Strong"/>
    <w:uiPriority w:val="22"/>
    <w:qFormat/>
    <w:rsid w:val="00315930"/>
    <w:rPr>
      <w:b/>
      <w:bCs/>
    </w:rPr>
  </w:style>
  <w:style w:type="character" w:styleId="HTMLCite">
    <w:name w:val="HTML Cite"/>
    <w:uiPriority w:val="99"/>
    <w:unhideWhenUsed/>
    <w:rsid w:val="00325BFE"/>
    <w:rPr>
      <w:i/>
      <w:iCs/>
    </w:rPr>
  </w:style>
  <w:style w:type="character" w:customStyle="1" w:styleId="a">
    <w:name w:val="a"/>
    <w:rsid w:val="004B5BCA"/>
  </w:style>
  <w:style w:type="character" w:styleId="CommentReference">
    <w:name w:val="annotation reference"/>
    <w:rsid w:val="002E55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51F"/>
  </w:style>
  <w:style w:type="paragraph" w:styleId="CommentSubject">
    <w:name w:val="annotation subject"/>
    <w:basedOn w:val="CommentText"/>
    <w:next w:val="CommentText"/>
    <w:link w:val="CommentSubjectChar"/>
    <w:rsid w:val="002E551F"/>
    <w:rPr>
      <w:b/>
      <w:bCs/>
    </w:rPr>
  </w:style>
  <w:style w:type="character" w:customStyle="1" w:styleId="CommentSubjectChar">
    <w:name w:val="Comment Subject Char"/>
    <w:link w:val="CommentSubject"/>
    <w:rsid w:val="002E551F"/>
    <w:rPr>
      <w:b/>
      <w:bCs/>
    </w:rPr>
  </w:style>
  <w:style w:type="character" w:customStyle="1" w:styleId="NoneA">
    <w:name w:val="None A"/>
    <w:rsid w:val="00FB4E4B"/>
  </w:style>
  <w:style w:type="paragraph" w:customStyle="1" w:styleId="BodyA">
    <w:name w:val="Body A"/>
    <w:rsid w:val="00FB4E4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Caption">
    <w:name w:val="caption"/>
    <w:rsid w:val="00FB4E4B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</w:rPr>
  </w:style>
  <w:style w:type="numbering" w:customStyle="1" w:styleId="ImportedStyle1">
    <w:name w:val="Imported Style 1"/>
    <w:rsid w:val="00FB4E4B"/>
    <w:pPr>
      <w:numPr>
        <w:numId w:val="24"/>
      </w:numPr>
    </w:pPr>
  </w:style>
  <w:style w:type="paragraph" w:customStyle="1" w:styleId="BodyAA">
    <w:name w:val="Body A A"/>
    <w:rsid w:val="000A5583"/>
    <w:pPr>
      <w:pBdr>
        <w:top w:val="nil"/>
        <w:left w:val="nil"/>
        <w:bottom w:val="nil"/>
        <w:right w:val="nil"/>
        <w:between w:val="nil"/>
        <w:bar w:val="nil"/>
      </w:pBdr>
      <w:spacing w:before="60" w:line="220" w:lineRule="atLeast"/>
    </w:pPr>
    <w:rPr>
      <w:rFonts w:ascii="Arial" w:eastAsia="Arial Unicode MS" w:hAnsi="Arial" w:cs="Arial Unicode MS"/>
      <w:color w:val="211D1E"/>
      <w:sz w:val="18"/>
      <w:szCs w:val="18"/>
      <w:u w:color="211D1E"/>
      <w:bdr w:val="nil"/>
    </w:rPr>
  </w:style>
  <w:style w:type="character" w:customStyle="1" w:styleId="apple-converted-space">
    <w:name w:val="apple-converted-space"/>
    <w:rsid w:val="00E534BE"/>
    <w:rPr>
      <w:lang w:val="en-US"/>
    </w:rPr>
  </w:style>
  <w:style w:type="paragraph" w:styleId="ListParagraph">
    <w:name w:val="List Paragraph"/>
    <w:basedOn w:val="Normal"/>
    <w:uiPriority w:val="34"/>
    <w:qFormat/>
    <w:rsid w:val="009848D3"/>
    <w:pPr>
      <w:ind w:left="720"/>
      <w:contextualSpacing/>
    </w:pPr>
  </w:style>
  <w:style w:type="character" w:styleId="UnresolvedMention">
    <w:name w:val="Unresolved Mention"/>
    <w:basedOn w:val="DefaultParagraphFont"/>
    <w:rsid w:val="00C6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antsChair798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tary7980.org/dmg-qualification-instructions-storyid14287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Desktop\141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5808-F601-104A-8D4E-6B86F3A1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141en.dot</Template>
  <TotalTime>12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141EN-06.indd</vt:lpstr>
    </vt:vector>
  </TitlesOfParts>
  <Company>Microsoft</Company>
  <LinksUpToDate>false</LinksUpToDate>
  <CharactersWithSpaces>2186</CharactersWithSpaces>
  <SharedDoc>false</SharedDoc>
  <HLinks>
    <vt:vector size="12" baseType="variant">
      <vt:variant>
        <vt:i4>4522105</vt:i4>
      </vt:variant>
      <vt:variant>
        <vt:i4>809</vt:i4>
      </vt:variant>
      <vt:variant>
        <vt:i4>0</vt:i4>
      </vt:variant>
      <vt:variant>
        <vt:i4>5</vt:i4>
      </vt:variant>
      <vt:variant>
        <vt:lpwstr>mailto:glennpearson64@gmail.com</vt:lpwstr>
      </vt:variant>
      <vt:variant>
        <vt:lpwstr/>
      </vt:variant>
      <vt:variant>
        <vt:i4>2883631</vt:i4>
      </vt:variant>
      <vt:variant>
        <vt:i4>317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141EN-06.indd</dc:title>
  <dc:creator>Jim Lang</dc:creator>
  <cp:lastModifiedBy>John Merkel</cp:lastModifiedBy>
  <cp:revision>5</cp:revision>
  <cp:lastPrinted>2013-06-16T16:41:00Z</cp:lastPrinted>
  <dcterms:created xsi:type="dcterms:W3CDTF">2025-03-20T12:57:00Z</dcterms:created>
  <dcterms:modified xsi:type="dcterms:W3CDTF">2025-03-20T13:09:00Z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338673935</vt:i4>
  </property>
  <property fmtid="{D5CDD505-2E9C-101B-9397-08002B2CF9AE}" pid="3" name="_NewReviewCycle">
    <vt:lpwstr/>
  </property>
  <property fmtid="{D5CDD505-2E9C-101B-9397-08002B2CF9AE}" pid="4" name="_EmailSubject">
    <vt:lpwstr>DMG Form</vt:lpwstr>
  </property>
  <property fmtid="{D5CDD505-2E9C-101B-9397-08002B2CF9AE}" pid="5" name="_AuthorEmail">
    <vt:lpwstr>jim@wizardjim.com</vt:lpwstr>
  </property>
  <property fmtid="{D5CDD505-2E9C-101B-9397-08002B2CF9AE}" pid="6" name="_AuthorEmailDisplayName">
    <vt:lpwstr>Wizard Jim</vt:lpwstr>
  </property>
  <property fmtid="{D5CDD505-2E9C-101B-9397-08002B2CF9AE}" pid="7" name="_ReviewingToolsShownOnce">
    <vt:lpwstr/>
  </property>
</Properties>
</file>